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E77CA" w:rsidRPr="00460679" w:rsidRDefault="00967A7D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Клёповского</w:t>
      </w:r>
      <w:r w:rsidR="00FE77CA"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Воронежской области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РЕШЕНИЕ</w:t>
      </w:r>
    </w:p>
    <w:p w:rsidR="00FE77CA" w:rsidRPr="00460679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336167" w:rsidRDefault="00FE77CA" w:rsidP="00FE77CA">
      <w:pPr>
        <w:pStyle w:val="FR1"/>
        <w:rPr>
          <w:b/>
          <w:bCs/>
        </w:rPr>
      </w:pPr>
      <w:r w:rsidRPr="00336167">
        <w:rPr>
          <w:b/>
          <w:bCs/>
        </w:rPr>
        <w:t xml:space="preserve">от  26.06.2023 г.    № </w:t>
      </w:r>
      <w:r w:rsidR="00967A7D">
        <w:rPr>
          <w:b/>
          <w:bCs/>
        </w:rPr>
        <w:t>106</w:t>
      </w:r>
    </w:p>
    <w:p w:rsidR="00FE77CA" w:rsidRDefault="00FE77CA" w:rsidP="00FE77CA">
      <w:pPr>
        <w:pStyle w:val="FR1"/>
        <w:spacing w:before="0"/>
        <w:rPr>
          <w:sz w:val="20"/>
          <w:szCs w:val="20"/>
        </w:rPr>
      </w:pPr>
      <w:r>
        <w:t xml:space="preserve">       </w:t>
      </w:r>
      <w:r w:rsidR="005400F6">
        <w:rPr>
          <w:sz w:val="20"/>
          <w:szCs w:val="20"/>
        </w:rPr>
        <w:t>с.</w:t>
      </w:r>
      <w:r w:rsidR="00967A7D">
        <w:rPr>
          <w:sz w:val="20"/>
          <w:szCs w:val="20"/>
        </w:rPr>
        <w:t>Клёповка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A46AB4" w:rsidTr="00E47A50">
        <w:trPr>
          <w:trHeight w:val="21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46AB4" w:rsidRPr="00044DE5" w:rsidRDefault="00A46AB4" w:rsidP="00A46AB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 Клёповского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Бутурлиновского муниципального района Воронежской области от 15.10.2021г. № 47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« О введении в действие земельного налога в Клёповском сельском поселении, установление ставок и сроков уплаты»</w:t>
            </w:r>
          </w:p>
          <w:p w:rsidR="00A46AB4" w:rsidRDefault="00A46AB4" w:rsidP="00967A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029" w:rsidRPr="00FE77CA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соответствии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кодексом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Российской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Федерации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основании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Устава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поселения,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FE77CA">
        <w:rPr>
          <w:rFonts w:ascii="Times New Roman" w:hAnsi="Times New Roman"/>
          <w:sz w:val="28"/>
          <w:szCs w:val="28"/>
        </w:rPr>
        <w:t>Совет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народных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депутатов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поселения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Бутурлиновского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муниципального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района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Воронежской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области</w:t>
      </w:r>
    </w:p>
    <w:p w:rsidR="00BF4029" w:rsidRPr="00FE77CA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РЕШИЛ:</w:t>
      </w:r>
    </w:p>
    <w:p w:rsidR="00FD67DF" w:rsidRPr="00FE77CA" w:rsidRDefault="00FD67DF" w:rsidP="00BC5629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 </w:t>
      </w:r>
      <w:r w:rsidR="00876C86" w:rsidRPr="00FE77C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BC5629">
        <w:rPr>
          <w:rFonts w:ascii="Times New Roman" w:hAnsi="Times New Roman"/>
          <w:sz w:val="28"/>
          <w:szCs w:val="28"/>
        </w:rPr>
        <w:t>15.1</w:t>
      </w:r>
      <w:r w:rsidR="00044DE5">
        <w:rPr>
          <w:rFonts w:ascii="Times New Roman" w:hAnsi="Times New Roman"/>
          <w:sz w:val="28"/>
          <w:szCs w:val="28"/>
        </w:rPr>
        <w:t>0</w:t>
      </w:r>
      <w:r w:rsidR="00BC5629">
        <w:rPr>
          <w:rFonts w:ascii="Times New Roman" w:hAnsi="Times New Roman"/>
          <w:sz w:val="28"/>
          <w:szCs w:val="28"/>
        </w:rPr>
        <w:t>.2021</w:t>
      </w:r>
      <w:r w:rsidR="00B66904" w:rsidRPr="00FE77CA">
        <w:rPr>
          <w:rFonts w:ascii="Times New Roman" w:hAnsi="Times New Roman"/>
          <w:sz w:val="28"/>
          <w:szCs w:val="28"/>
        </w:rPr>
        <w:t xml:space="preserve">г. № </w:t>
      </w:r>
      <w:r w:rsidR="008A0012">
        <w:rPr>
          <w:rFonts w:ascii="Times New Roman" w:hAnsi="Times New Roman"/>
          <w:sz w:val="28"/>
          <w:szCs w:val="28"/>
        </w:rPr>
        <w:t>47</w:t>
      </w:r>
      <w:r w:rsidR="005400F6">
        <w:rPr>
          <w:rFonts w:ascii="Times New Roman" w:hAnsi="Times New Roman"/>
          <w:sz w:val="28"/>
          <w:szCs w:val="28"/>
        </w:rPr>
        <w:t xml:space="preserve"> «</w:t>
      </w:r>
      <w:r w:rsidR="00876C86" w:rsidRPr="00FE77CA">
        <w:rPr>
          <w:rFonts w:ascii="Times New Roman" w:hAnsi="Times New Roman"/>
          <w:sz w:val="28"/>
          <w:szCs w:val="28"/>
        </w:rPr>
        <w:t>О введении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действие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земельного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налога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A0012">
        <w:rPr>
          <w:rFonts w:ascii="Times New Roman" w:hAnsi="Times New Roman"/>
          <w:sz w:val="28"/>
          <w:szCs w:val="28"/>
        </w:rPr>
        <w:t>Клёповском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сельском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поселении,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установление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ставок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сроков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1.1. В наименовании Решения слова «и сроков</w:t>
      </w:r>
      <w:r w:rsidR="00B66904" w:rsidRPr="00FE77CA">
        <w:rPr>
          <w:rFonts w:ascii="Times New Roman" w:hAnsi="Times New Roman"/>
          <w:sz w:val="28"/>
          <w:szCs w:val="28"/>
        </w:rPr>
        <w:t xml:space="preserve"> уплаты</w:t>
      </w:r>
      <w:bookmarkStart w:id="0" w:name="_GoBack"/>
      <w:bookmarkEnd w:id="0"/>
      <w:r w:rsidRPr="00FE77CA">
        <w:rPr>
          <w:rFonts w:ascii="Times New Roman" w:hAnsi="Times New Roman"/>
          <w:sz w:val="28"/>
          <w:szCs w:val="28"/>
        </w:rPr>
        <w:t>» исключить.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1.2. пункты 2, 6, 7 Решения изложить в новой редакции.</w:t>
      </w:r>
    </w:p>
    <w:p w:rsidR="00C86C76" w:rsidRPr="006438C7" w:rsidRDefault="00876C8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C86C76" w:rsidRPr="00FE77CA">
        <w:rPr>
          <w:rFonts w:ascii="Times New Roman" w:hAnsi="Times New Roman"/>
          <w:sz w:val="28"/>
          <w:szCs w:val="28"/>
        </w:rPr>
        <w:t>2.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на праве собственности, праве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постоянного (бессрочного) пользования или </w:t>
      </w:r>
      <w:hyperlink r:id="rId10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пожизненного наследуемого владения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B11EBA" w:rsidRPr="006438C7" w:rsidRDefault="00B11EBA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86C76" w:rsidRPr="006438C7" w:rsidRDefault="00C86C7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признаются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налогоплательщиками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земельных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участков,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="00CE6A28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поселения,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находящихся у них на </w:t>
      </w:r>
      <w:hyperlink r:id="rId11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 безвозмездного пользования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  <w:r w:rsidR="00876C86" w:rsidRPr="006438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57E79" w:rsidRPr="00FE77CA" w:rsidRDefault="00876C86" w:rsidP="009A7698">
      <w:pPr>
        <w:rPr>
          <w:rFonts w:ascii="Times New Roman" w:hAnsi="Times New Roman"/>
          <w:color w:val="FF0000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73547C" w:rsidRPr="00FE77CA">
        <w:rPr>
          <w:rFonts w:ascii="Times New Roman" w:hAnsi="Times New Roman"/>
          <w:sz w:val="28"/>
          <w:szCs w:val="28"/>
        </w:rPr>
        <w:t>6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C57E79" w:rsidRPr="00FE77CA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уплачивают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не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962689" w:rsidRPr="006438C7">
        <w:rPr>
          <w:rFonts w:ascii="Times New Roman" w:hAnsi="Times New Roman"/>
          <w:color w:val="000000" w:themeColor="text1"/>
          <w:sz w:val="28"/>
          <w:szCs w:val="28"/>
        </w:rPr>
        <w:t>28 февраля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57E79" w:rsidRPr="00FE77CA">
        <w:rPr>
          <w:rFonts w:ascii="Times New Roman" w:hAnsi="Times New Roman"/>
          <w:sz w:val="28"/>
          <w:szCs w:val="28"/>
        </w:rPr>
        <w:t>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периодом.</w:t>
      </w:r>
    </w:p>
    <w:p w:rsidR="00C57E79" w:rsidRPr="00FE77CA" w:rsidRDefault="00C57E79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Налог,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подлежащий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уплате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физическими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лицами,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уплачивается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1декабря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года,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периодом.</w:t>
      </w:r>
    </w:p>
    <w:p w:rsidR="00370AC0" w:rsidRPr="00394161" w:rsidRDefault="0073547C" w:rsidP="00394161">
      <w:pPr>
        <w:ind w:left="567" w:firstLine="0"/>
      </w:pPr>
      <w:r w:rsidRPr="00FE77CA">
        <w:t>7</w:t>
      </w:r>
      <w:r w:rsidR="00370AC0" w:rsidRPr="00FE77CA">
        <w:t>.</w:t>
      </w:r>
      <w:r w:rsidR="00C57E79" w:rsidRPr="00C517EF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уплачивают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авансовые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платежи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по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налогу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в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срок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не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6438C7" w:rsidRPr="00C51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689" w:rsidRPr="00C517EF">
        <w:rPr>
          <w:rFonts w:ascii="Times New Roman" w:hAnsi="Times New Roman"/>
          <w:color w:val="000000" w:themeColor="text1"/>
          <w:sz w:val="28"/>
          <w:szCs w:val="28"/>
        </w:rPr>
        <w:t>28-го</w:t>
      </w:r>
      <w:r w:rsidR="006438C7" w:rsidRPr="00C51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color w:val="000000" w:themeColor="text1"/>
          <w:sz w:val="28"/>
          <w:szCs w:val="28"/>
        </w:rPr>
        <w:t>числа</w:t>
      </w:r>
      <w:r w:rsidR="006438C7" w:rsidRPr="00C51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="00C57E79" w:rsidRPr="00C517EF">
        <w:rPr>
          <w:rFonts w:ascii="Times New Roman" w:hAnsi="Times New Roman"/>
          <w:sz w:val="28"/>
          <w:szCs w:val="28"/>
        </w:rPr>
        <w:t>,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следующего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за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истекшим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отчетным</w:t>
      </w:r>
      <w:r w:rsidR="006438C7" w:rsidRPr="00C517EF">
        <w:rPr>
          <w:rFonts w:ascii="Times New Roman" w:hAnsi="Times New Roman"/>
          <w:sz w:val="28"/>
          <w:szCs w:val="28"/>
        </w:rPr>
        <w:t xml:space="preserve"> </w:t>
      </w:r>
      <w:r w:rsidR="00C57E79" w:rsidRPr="00C517EF">
        <w:rPr>
          <w:rFonts w:ascii="Times New Roman" w:hAnsi="Times New Roman"/>
          <w:sz w:val="28"/>
          <w:szCs w:val="28"/>
        </w:rPr>
        <w:t>периодом</w:t>
      </w:r>
      <w:r w:rsidR="00370AC0" w:rsidRPr="00FE77CA">
        <w:t>.</w:t>
      </w:r>
      <w:r w:rsidR="00B66904" w:rsidRPr="00FE77CA">
        <w:t>»</w:t>
      </w:r>
      <w:r w:rsidR="00394161">
        <w:t>.</w:t>
      </w:r>
    </w:p>
    <w:p w:rsidR="00A80E7F" w:rsidRPr="00A80E7F" w:rsidRDefault="00A80E7F" w:rsidP="00A80E7F">
      <w:pPr>
        <w:rPr>
          <w:rFonts w:ascii="Times New Roman" w:hAnsi="Times New Roman"/>
          <w:color w:val="000000"/>
          <w:sz w:val="28"/>
          <w:szCs w:val="28"/>
        </w:rPr>
      </w:pPr>
      <w:r w:rsidRPr="00A80E7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периодическом печатном издании «Вестник муниципальных нормативно – правовых актов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Pr="00A80E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и иной официальной информации».</w:t>
      </w:r>
    </w:p>
    <w:p w:rsidR="00FE611A" w:rsidRDefault="00A80E7F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6C86" w:rsidRPr="00FE77C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336167" w:rsidRPr="00FE77CA" w:rsidRDefault="00336167" w:rsidP="009A7698">
      <w:pPr>
        <w:rPr>
          <w:rFonts w:ascii="Times New Roman" w:hAnsi="Times New Roman"/>
          <w:sz w:val="28"/>
          <w:szCs w:val="28"/>
        </w:rPr>
      </w:pP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Клёповского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  <w:t>Н.Я.Торубка</w:t>
      </w: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F3B5B" w:rsidRPr="00BF3B5B" w:rsidRDefault="00BF3B5B" w:rsidP="00BF3B5B">
      <w:pPr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СНД  </w:t>
      </w:r>
    </w:p>
    <w:p w:rsidR="00BF3B5B" w:rsidRPr="00BF3B5B" w:rsidRDefault="00BF3B5B" w:rsidP="00BF3B5B">
      <w:pPr>
        <w:tabs>
          <w:tab w:val="left" w:pos="7443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Клёповского сельского поселения                                         </w:t>
      </w:r>
      <w:r w:rsidRPr="00BF3B5B">
        <w:rPr>
          <w:rFonts w:ascii="Times New Roman" w:hAnsi="Times New Roman"/>
          <w:sz w:val="28"/>
          <w:szCs w:val="28"/>
        </w:rPr>
        <w:tab/>
        <w:t>Е.А.Коробова</w:t>
      </w:r>
    </w:p>
    <w:p w:rsidR="00876C8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FE77CA" w:rsidRDefault="00FE611A" w:rsidP="009A7698">
      <w:pPr>
        <w:rPr>
          <w:rFonts w:ascii="Times New Roman" w:hAnsi="Times New Roman"/>
          <w:sz w:val="28"/>
          <w:szCs w:val="28"/>
        </w:rPr>
      </w:pPr>
    </w:p>
    <w:sectPr w:rsidR="00FE611A" w:rsidRPr="00FE77C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54" w:rsidRDefault="00C33C54" w:rsidP="00BF4029">
      <w:r>
        <w:separator/>
      </w:r>
    </w:p>
  </w:endnote>
  <w:endnote w:type="continuationSeparator" w:id="1">
    <w:p w:rsidR="00C33C54" w:rsidRDefault="00C33C54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54" w:rsidRDefault="00C33C54" w:rsidP="00BF4029">
      <w:r>
        <w:separator/>
      </w:r>
    </w:p>
  </w:footnote>
  <w:footnote w:type="continuationSeparator" w:id="1">
    <w:p w:rsidR="00C33C54" w:rsidRDefault="00C33C54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44DE5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B666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36167"/>
    <w:rsid w:val="00370AC0"/>
    <w:rsid w:val="00394161"/>
    <w:rsid w:val="0039691F"/>
    <w:rsid w:val="00397096"/>
    <w:rsid w:val="003C067F"/>
    <w:rsid w:val="003E0F41"/>
    <w:rsid w:val="003E5D64"/>
    <w:rsid w:val="00422FEB"/>
    <w:rsid w:val="00437E0A"/>
    <w:rsid w:val="00460679"/>
    <w:rsid w:val="00486DCD"/>
    <w:rsid w:val="004927E5"/>
    <w:rsid w:val="004B1284"/>
    <w:rsid w:val="004D060F"/>
    <w:rsid w:val="004D52BD"/>
    <w:rsid w:val="004E01D0"/>
    <w:rsid w:val="004E434C"/>
    <w:rsid w:val="004F1B56"/>
    <w:rsid w:val="004F5A6C"/>
    <w:rsid w:val="00523130"/>
    <w:rsid w:val="005400F6"/>
    <w:rsid w:val="00550ACB"/>
    <w:rsid w:val="00564500"/>
    <w:rsid w:val="00577AC0"/>
    <w:rsid w:val="00577E1B"/>
    <w:rsid w:val="0061758B"/>
    <w:rsid w:val="00624F7C"/>
    <w:rsid w:val="006438C7"/>
    <w:rsid w:val="00650FF7"/>
    <w:rsid w:val="00655D50"/>
    <w:rsid w:val="00681B11"/>
    <w:rsid w:val="00681BBC"/>
    <w:rsid w:val="00682906"/>
    <w:rsid w:val="006A3F00"/>
    <w:rsid w:val="006E1190"/>
    <w:rsid w:val="00702909"/>
    <w:rsid w:val="00712EE7"/>
    <w:rsid w:val="0073547C"/>
    <w:rsid w:val="007620E8"/>
    <w:rsid w:val="007A53B7"/>
    <w:rsid w:val="007D58A3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4A10"/>
    <w:rsid w:val="00895532"/>
    <w:rsid w:val="00895BC5"/>
    <w:rsid w:val="008A0012"/>
    <w:rsid w:val="008A4B29"/>
    <w:rsid w:val="008A566D"/>
    <w:rsid w:val="008C3AAE"/>
    <w:rsid w:val="008D6CF9"/>
    <w:rsid w:val="008E2320"/>
    <w:rsid w:val="00907F0C"/>
    <w:rsid w:val="0091172F"/>
    <w:rsid w:val="00924B65"/>
    <w:rsid w:val="00930EFA"/>
    <w:rsid w:val="009473EC"/>
    <w:rsid w:val="00962689"/>
    <w:rsid w:val="00966B1E"/>
    <w:rsid w:val="00967A7D"/>
    <w:rsid w:val="00974024"/>
    <w:rsid w:val="009836A3"/>
    <w:rsid w:val="00984D86"/>
    <w:rsid w:val="00996157"/>
    <w:rsid w:val="009A0D9B"/>
    <w:rsid w:val="009A7698"/>
    <w:rsid w:val="009C6EC7"/>
    <w:rsid w:val="00A313C1"/>
    <w:rsid w:val="00A34EAB"/>
    <w:rsid w:val="00A36E73"/>
    <w:rsid w:val="00A46AB4"/>
    <w:rsid w:val="00A516A5"/>
    <w:rsid w:val="00A56A84"/>
    <w:rsid w:val="00A64B96"/>
    <w:rsid w:val="00A7334D"/>
    <w:rsid w:val="00A80E7F"/>
    <w:rsid w:val="00AB31AC"/>
    <w:rsid w:val="00AD7B8B"/>
    <w:rsid w:val="00B11EBA"/>
    <w:rsid w:val="00B17EBB"/>
    <w:rsid w:val="00B2719D"/>
    <w:rsid w:val="00B66904"/>
    <w:rsid w:val="00B76823"/>
    <w:rsid w:val="00BA1099"/>
    <w:rsid w:val="00BA646D"/>
    <w:rsid w:val="00BB1211"/>
    <w:rsid w:val="00BC5629"/>
    <w:rsid w:val="00BE20C3"/>
    <w:rsid w:val="00BF3B5B"/>
    <w:rsid w:val="00BF4029"/>
    <w:rsid w:val="00C33C54"/>
    <w:rsid w:val="00C517EF"/>
    <w:rsid w:val="00C57E79"/>
    <w:rsid w:val="00C75A99"/>
    <w:rsid w:val="00C86C76"/>
    <w:rsid w:val="00CA6A4D"/>
    <w:rsid w:val="00CB6F41"/>
    <w:rsid w:val="00CC784D"/>
    <w:rsid w:val="00CD371B"/>
    <w:rsid w:val="00CE4CD4"/>
    <w:rsid w:val="00CE6A28"/>
    <w:rsid w:val="00D243EB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485"/>
    <w:rsid w:val="00DB0A8B"/>
    <w:rsid w:val="00DD02ED"/>
    <w:rsid w:val="00DE4C99"/>
    <w:rsid w:val="00DF1DC9"/>
    <w:rsid w:val="00DF43B2"/>
    <w:rsid w:val="00E040EC"/>
    <w:rsid w:val="00E26205"/>
    <w:rsid w:val="00E271FF"/>
    <w:rsid w:val="00E47A50"/>
    <w:rsid w:val="00E560DB"/>
    <w:rsid w:val="00E66F56"/>
    <w:rsid w:val="00E71BE8"/>
    <w:rsid w:val="00E772F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C2576"/>
    <w:rsid w:val="00FD67DF"/>
    <w:rsid w:val="00FE611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Heading3">
    <w:name w:val="Heading 3"/>
    <w:basedOn w:val="a"/>
    <w:uiPriority w:val="1"/>
    <w:qFormat/>
    <w:rsid w:val="00336167"/>
    <w:pPr>
      <w:widowControl w:val="0"/>
      <w:autoSpaceDE w:val="0"/>
      <w:autoSpaceDN w:val="0"/>
      <w:ind w:firstLine="0"/>
      <w:jc w:val="left"/>
      <w:outlineLvl w:val="3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EBAD-F439-4AB0-A48E-F4E725A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2023-06-29T05:47:00Z</cp:lastPrinted>
  <dcterms:created xsi:type="dcterms:W3CDTF">2023-06-29T05:42:00Z</dcterms:created>
  <dcterms:modified xsi:type="dcterms:W3CDTF">2023-06-30T07:40:00Z</dcterms:modified>
</cp:coreProperties>
</file>