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8772" wp14:editId="2432CC8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78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C36978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="00C36978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BA7AE0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47386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  <w:r w:rsidR="00BA7AE0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6B6326" w:rsidRPr="008C1FA9">
        <w:rPr>
          <w:rFonts w:ascii="Times New Roman" w:hAnsi="Times New Roman"/>
        </w:rPr>
        <w:t xml:space="preserve"> </w:t>
      </w:r>
      <w:r w:rsidR="00C36978">
        <w:rPr>
          <w:rFonts w:ascii="Times New Roman" w:hAnsi="Times New Roman"/>
        </w:rPr>
        <w:t>12.03.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>г.</w:t>
      </w:r>
      <w:r w:rsidR="006B6326" w:rsidRPr="008C1FA9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 xml:space="preserve">№ </w:t>
      </w:r>
      <w:r w:rsidR="00C36978">
        <w:rPr>
          <w:rFonts w:ascii="Times New Roman" w:hAnsi="Times New Roman"/>
        </w:rPr>
        <w:t>12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proofErr w:type="spellStart"/>
      <w:r w:rsidR="00C36978">
        <w:rPr>
          <w:rFonts w:ascii="Times New Roman" w:hAnsi="Times New Roman"/>
        </w:rPr>
        <w:t>Клёповка</w:t>
      </w:r>
      <w:proofErr w:type="spellEnd"/>
      <w:r w:rsidRPr="008C1FA9">
        <w:rPr>
          <w:rFonts w:ascii="Times New Roman" w:hAnsi="Times New Roman"/>
        </w:rPr>
        <w:t xml:space="preserve"> 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C3697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C36978">
        <w:rPr>
          <w:rFonts w:ascii="Times New Roman" w:hAnsi="Times New Roman" w:cs="Times New Roman"/>
          <w:sz w:val="28"/>
          <w:szCs w:val="28"/>
        </w:rPr>
        <w:t xml:space="preserve"> с</w:t>
      </w:r>
      <w:r w:rsidR="00CC2E6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CC2E6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C2E6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от </w:t>
      </w:r>
      <w:r w:rsidR="00C36978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C36978">
        <w:rPr>
          <w:rFonts w:ascii="Times New Roman" w:hAnsi="Times New Roman" w:cs="Times New Roman"/>
          <w:sz w:val="28"/>
          <w:szCs w:val="28"/>
        </w:rPr>
        <w:t>33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, рассмотрев протест прокуратуры</w:t>
      </w:r>
      <w:r w:rsidR="00C36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978" w:rsidRPr="00C369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36978" w:rsidRPr="00C3697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36978">
        <w:rPr>
          <w:rFonts w:ascii="Times New Roman" w:hAnsi="Times New Roman"/>
          <w:sz w:val="28"/>
          <w:szCs w:val="28"/>
        </w:rPr>
        <w:t>28.02.2024г.</w:t>
      </w:r>
      <w:r>
        <w:rPr>
          <w:rFonts w:ascii="Times New Roman" w:hAnsi="Times New Roman"/>
          <w:sz w:val="28"/>
          <w:szCs w:val="28"/>
        </w:rPr>
        <w:t xml:space="preserve"> </w:t>
      </w:r>
      <w:r w:rsidR="00C36978">
        <w:rPr>
          <w:rFonts w:ascii="Times New Roman" w:hAnsi="Times New Roman"/>
          <w:sz w:val="28"/>
          <w:szCs w:val="28"/>
        </w:rPr>
        <w:t xml:space="preserve">2-1-2024 </w:t>
      </w:r>
      <w:r w:rsidR="00C36978" w:rsidRPr="00C36978">
        <w:rPr>
          <w:rFonts w:ascii="Times New Roman" w:hAnsi="Times New Roman"/>
          <w:sz w:val="28"/>
          <w:szCs w:val="28"/>
        </w:rPr>
        <w:t>и в целях приведения муниципальных правовых актов в соответствие действующему законодательству</w:t>
      </w:r>
      <w:r w:rsidR="00402F03" w:rsidRPr="00473862">
        <w:rPr>
          <w:rFonts w:ascii="Times New Roman" w:hAnsi="Times New Roman"/>
          <w:sz w:val="28"/>
          <w:szCs w:val="28"/>
        </w:rPr>
        <w:t>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3697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02F03" w:rsidRPr="0047386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CC2E63" w:rsidRPr="00CC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978" w:rsidRPr="00C3697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36978" w:rsidRPr="00C3697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CC2E6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C2E6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C2E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C36978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2010г. №</w:t>
      </w:r>
      <w:r w:rsidR="00C36978">
        <w:rPr>
          <w:rFonts w:ascii="Times New Roman" w:hAnsi="Times New Roman"/>
          <w:sz w:val="28"/>
          <w:szCs w:val="28"/>
        </w:rPr>
        <w:t>33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  <w:proofErr w:type="gramEnd"/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C36978" w:rsidRPr="00C3697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требов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ний о предотвращении или урегулировании конфликта интересов, а также в обеспечении исполнения ими обязанностей, установленных Федеральным з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коном от 25.12.2008 № 273-ФЗ «О противодействии коррупции», другими федеральными законами в целях противодействия коррупции 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обст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ятельств и невозможностью соблюдения им требований к служебному пов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>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2A09F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  <w:proofErr w:type="gramEnd"/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C36978" w:rsidRPr="00C36978">
        <w:rPr>
          <w:rFonts w:ascii="Times New Roman" w:eastAsia="SimSun" w:hAnsi="Times New Roman" w:cs="Times New Roman"/>
          <w:b w:val="0"/>
          <w:sz w:val="28"/>
          <w:szCs w:val="28"/>
        </w:rPr>
        <w:t>Клёповского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lastRenderedPageBreak/>
        <w:t xml:space="preserve">сельского поселения </w:t>
      </w:r>
      <w:proofErr w:type="spellStart"/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proofErr w:type="spellStart"/>
      <w:r w:rsidR="00C36978" w:rsidRPr="00C36978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C36978" w:rsidRPr="00C36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6B6326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473862" w:rsidRDefault="006B6326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B6326" w:rsidRPr="00473862" w:rsidRDefault="005B776B" w:rsidP="00EF52B5">
      <w:pPr>
        <w:ind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37555" cy="1924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4E" w:rsidRDefault="00A77F4E" w:rsidP="006B6326">
      <w:r>
        <w:separator/>
      </w:r>
    </w:p>
  </w:endnote>
  <w:endnote w:type="continuationSeparator" w:id="0">
    <w:p w:rsidR="00A77F4E" w:rsidRDefault="00A77F4E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4E" w:rsidRDefault="00A77F4E" w:rsidP="006B6326">
      <w:r>
        <w:separator/>
      </w:r>
    </w:p>
  </w:footnote>
  <w:footnote w:type="continuationSeparator" w:id="0">
    <w:p w:rsidR="00A77F4E" w:rsidRDefault="00A77F4E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305A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B776B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0206"/>
    <w:rsid w:val="00A2174C"/>
    <w:rsid w:val="00A21C68"/>
    <w:rsid w:val="00A708F6"/>
    <w:rsid w:val="00A77F4E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A7AE0"/>
    <w:rsid w:val="00BF6CF7"/>
    <w:rsid w:val="00C27ECE"/>
    <w:rsid w:val="00C36978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06C83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2495-6220-46C3-A654-A8504AD1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2024-04-02T06:51:00Z</cp:lastPrinted>
  <dcterms:created xsi:type="dcterms:W3CDTF">2024-03-12T10:35:00Z</dcterms:created>
  <dcterms:modified xsi:type="dcterms:W3CDTF">2024-04-02T07:08:00Z</dcterms:modified>
</cp:coreProperties>
</file>