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FA9" w:rsidRPr="00FD602D" w:rsidRDefault="008C1FA9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B14E3" w:rsidRPr="00FD602D" w:rsidRDefault="00C917EA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3F6C264" wp14:editId="2C8C2E4D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08E" w:rsidRDefault="00FB14E3" w:rsidP="00545E25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88008E">
        <w:rPr>
          <w:rFonts w:ascii="Times New Roman" w:hAnsi="Times New Roman"/>
          <w:b/>
          <w:i/>
          <w:sz w:val="32"/>
          <w:szCs w:val="32"/>
        </w:rPr>
        <w:t xml:space="preserve">Администрация </w:t>
      </w:r>
      <w:proofErr w:type="spellStart"/>
      <w:r w:rsidR="0088008E" w:rsidRPr="0088008E">
        <w:rPr>
          <w:rFonts w:ascii="Times New Roman" w:hAnsi="Times New Roman"/>
          <w:b/>
          <w:i/>
          <w:sz w:val="32"/>
          <w:szCs w:val="32"/>
        </w:rPr>
        <w:t>Клёповского</w:t>
      </w:r>
      <w:proofErr w:type="spellEnd"/>
      <w:r w:rsidRPr="0088008E">
        <w:rPr>
          <w:rFonts w:ascii="Times New Roman" w:hAnsi="Times New Roman"/>
          <w:b/>
          <w:i/>
          <w:sz w:val="32"/>
          <w:szCs w:val="32"/>
        </w:rPr>
        <w:t xml:space="preserve"> сельского поселения</w:t>
      </w:r>
      <w:r w:rsidR="006B6326" w:rsidRPr="0088008E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545E25" w:rsidRPr="0088008E" w:rsidRDefault="00FB14E3" w:rsidP="00545E25">
      <w:pPr>
        <w:jc w:val="center"/>
        <w:rPr>
          <w:rFonts w:ascii="Times New Roman" w:hAnsi="Times New Roman"/>
          <w:b/>
          <w:i/>
          <w:sz w:val="32"/>
          <w:szCs w:val="32"/>
        </w:rPr>
      </w:pPr>
      <w:proofErr w:type="spellStart"/>
      <w:r w:rsidRPr="0088008E">
        <w:rPr>
          <w:rFonts w:ascii="Times New Roman" w:hAnsi="Times New Roman"/>
          <w:b/>
          <w:i/>
          <w:sz w:val="32"/>
          <w:szCs w:val="32"/>
        </w:rPr>
        <w:t>Бутурл</w:t>
      </w:r>
      <w:r w:rsidRPr="0088008E">
        <w:rPr>
          <w:rFonts w:ascii="Times New Roman" w:hAnsi="Times New Roman"/>
          <w:b/>
          <w:i/>
          <w:sz w:val="32"/>
          <w:szCs w:val="32"/>
        </w:rPr>
        <w:t>и</w:t>
      </w:r>
      <w:r w:rsidRPr="0088008E">
        <w:rPr>
          <w:rFonts w:ascii="Times New Roman" w:hAnsi="Times New Roman"/>
          <w:b/>
          <w:i/>
          <w:sz w:val="32"/>
          <w:szCs w:val="32"/>
        </w:rPr>
        <w:t>новского</w:t>
      </w:r>
      <w:proofErr w:type="spellEnd"/>
      <w:r w:rsidRPr="0088008E">
        <w:rPr>
          <w:rFonts w:ascii="Times New Roman" w:hAnsi="Times New Roman"/>
          <w:b/>
          <w:i/>
          <w:sz w:val="32"/>
          <w:szCs w:val="32"/>
        </w:rPr>
        <w:t xml:space="preserve"> муниципального района</w:t>
      </w:r>
      <w:r w:rsidR="006B6326" w:rsidRPr="0088008E"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gramStart"/>
      <w:r w:rsidRPr="0088008E">
        <w:rPr>
          <w:rFonts w:ascii="Times New Roman" w:hAnsi="Times New Roman"/>
          <w:b/>
          <w:i/>
          <w:sz w:val="32"/>
          <w:szCs w:val="32"/>
        </w:rPr>
        <w:t>Воронежской</w:t>
      </w:r>
      <w:proofErr w:type="gramEnd"/>
      <w:r w:rsidRPr="0088008E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FB14E3" w:rsidRPr="0088008E" w:rsidRDefault="00FB14E3" w:rsidP="00545E25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88008E">
        <w:rPr>
          <w:rFonts w:ascii="Times New Roman" w:hAnsi="Times New Roman"/>
          <w:b/>
          <w:i/>
          <w:sz w:val="32"/>
          <w:szCs w:val="32"/>
        </w:rPr>
        <w:t>области</w:t>
      </w:r>
    </w:p>
    <w:p w:rsidR="00FB14E3" w:rsidRPr="00FD602D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B14E3" w:rsidRPr="00FD602D" w:rsidRDefault="006B6326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FD602D">
        <w:rPr>
          <w:rFonts w:ascii="Times New Roman" w:hAnsi="Times New Roman"/>
          <w:i/>
          <w:sz w:val="28"/>
          <w:szCs w:val="28"/>
        </w:rPr>
        <w:t xml:space="preserve"> </w:t>
      </w:r>
      <w:r w:rsidR="00FB14E3" w:rsidRPr="00FD602D">
        <w:rPr>
          <w:rFonts w:ascii="Times New Roman" w:hAnsi="Times New Roman"/>
          <w:b/>
          <w:i/>
          <w:sz w:val="28"/>
          <w:szCs w:val="28"/>
        </w:rPr>
        <w:t>ПОСТАНОВЛЕНИЕ</w:t>
      </w:r>
    </w:p>
    <w:p w:rsidR="00FB14E3" w:rsidRPr="00FD602D" w:rsidRDefault="00FB14E3" w:rsidP="006B6326">
      <w:pPr>
        <w:ind w:firstLine="709"/>
        <w:rPr>
          <w:rFonts w:ascii="Times New Roman" w:hAnsi="Times New Roman"/>
          <w:sz w:val="28"/>
          <w:szCs w:val="28"/>
        </w:rPr>
      </w:pPr>
    </w:p>
    <w:p w:rsidR="00FB14E3" w:rsidRPr="00FD602D" w:rsidRDefault="00FB14E3" w:rsidP="00B200FD">
      <w:pPr>
        <w:ind w:firstLine="0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от</w:t>
      </w:r>
      <w:r w:rsidR="006B6326" w:rsidRPr="00FD602D">
        <w:rPr>
          <w:rFonts w:ascii="Times New Roman" w:hAnsi="Times New Roman"/>
          <w:sz w:val="28"/>
          <w:szCs w:val="28"/>
        </w:rPr>
        <w:t xml:space="preserve"> </w:t>
      </w:r>
      <w:r w:rsidR="0088008E">
        <w:rPr>
          <w:rFonts w:ascii="Times New Roman" w:hAnsi="Times New Roman"/>
          <w:sz w:val="28"/>
          <w:szCs w:val="28"/>
        </w:rPr>
        <w:t>17.07.</w:t>
      </w:r>
      <w:r w:rsidR="006B6326" w:rsidRPr="00FD602D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20</w:t>
      </w:r>
      <w:r w:rsidR="00545E25" w:rsidRPr="00FD602D">
        <w:rPr>
          <w:rFonts w:ascii="Times New Roman" w:hAnsi="Times New Roman"/>
          <w:sz w:val="28"/>
          <w:szCs w:val="28"/>
        </w:rPr>
        <w:t>2</w:t>
      </w:r>
      <w:r w:rsidR="00CC2E63" w:rsidRPr="00FD602D">
        <w:rPr>
          <w:rFonts w:ascii="Times New Roman" w:hAnsi="Times New Roman"/>
          <w:sz w:val="28"/>
          <w:szCs w:val="28"/>
        </w:rPr>
        <w:t>4</w:t>
      </w:r>
      <w:r w:rsidRPr="00FD602D">
        <w:rPr>
          <w:rFonts w:ascii="Times New Roman" w:hAnsi="Times New Roman"/>
          <w:sz w:val="28"/>
          <w:szCs w:val="28"/>
        </w:rPr>
        <w:t>г.</w:t>
      </w:r>
      <w:r w:rsidR="006B6326" w:rsidRPr="00FD602D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 xml:space="preserve">№ </w:t>
      </w:r>
      <w:r w:rsidR="0088008E">
        <w:rPr>
          <w:rFonts w:ascii="Times New Roman" w:hAnsi="Times New Roman"/>
          <w:sz w:val="28"/>
          <w:szCs w:val="28"/>
        </w:rPr>
        <w:t>36</w:t>
      </w:r>
    </w:p>
    <w:p w:rsidR="00FB14E3" w:rsidRPr="0088008E" w:rsidRDefault="00FB14E3" w:rsidP="00B200FD">
      <w:pPr>
        <w:ind w:firstLine="0"/>
        <w:rPr>
          <w:rFonts w:ascii="Times New Roman" w:hAnsi="Times New Roman"/>
        </w:rPr>
      </w:pPr>
      <w:r w:rsidRPr="0088008E">
        <w:rPr>
          <w:rFonts w:ascii="Times New Roman" w:hAnsi="Times New Roman"/>
        </w:rPr>
        <w:t xml:space="preserve">с. </w:t>
      </w:r>
      <w:proofErr w:type="spellStart"/>
      <w:r w:rsidR="0088008E" w:rsidRPr="0088008E">
        <w:rPr>
          <w:rFonts w:ascii="Times New Roman" w:hAnsi="Times New Roman"/>
        </w:rPr>
        <w:t>Клёповка</w:t>
      </w:r>
      <w:proofErr w:type="spellEnd"/>
    </w:p>
    <w:p w:rsidR="0088008E" w:rsidRPr="00FD602D" w:rsidRDefault="0088008E" w:rsidP="00B200FD">
      <w:pPr>
        <w:ind w:firstLine="0"/>
        <w:rPr>
          <w:rFonts w:ascii="Times New Roman" w:hAnsi="Times New Roman"/>
          <w:sz w:val="28"/>
          <w:szCs w:val="28"/>
        </w:rPr>
      </w:pPr>
    </w:p>
    <w:p w:rsidR="007A47F7" w:rsidRPr="00FD602D" w:rsidRDefault="00374E13" w:rsidP="007A47F7">
      <w:pPr>
        <w:pStyle w:val="1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02D">
        <w:rPr>
          <w:rFonts w:ascii="Times New Roman" w:hAnsi="Times New Roman" w:cs="Times New Roman"/>
          <w:sz w:val="28"/>
          <w:szCs w:val="28"/>
        </w:rPr>
        <w:t>О</w:t>
      </w:r>
      <w:r w:rsidRPr="00FD60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внесении</w:t>
      </w:r>
      <w:r w:rsidRPr="00FD60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изменений</w:t>
      </w:r>
      <w:r w:rsidRPr="00FD602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в</w:t>
      </w:r>
      <w:r w:rsidRPr="00FD60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постановление</w:t>
      </w:r>
      <w:r w:rsidRPr="00FD60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администрации</w:t>
      </w:r>
      <w:r w:rsidR="0088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08E" w:rsidRPr="0088008E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88008E" w:rsidRPr="0088008E">
        <w:rPr>
          <w:rFonts w:ascii="Times New Roman" w:hAnsi="Times New Roman" w:cs="Times New Roman"/>
          <w:sz w:val="28"/>
          <w:szCs w:val="28"/>
        </w:rPr>
        <w:t xml:space="preserve"> </w:t>
      </w:r>
      <w:r w:rsidRPr="0088008E">
        <w:rPr>
          <w:rFonts w:ascii="Times New Roman" w:hAnsi="Times New Roman" w:cs="Times New Roman"/>
          <w:sz w:val="28"/>
          <w:szCs w:val="28"/>
        </w:rPr>
        <w:t>с</w:t>
      </w:r>
      <w:r w:rsidRPr="00FD602D">
        <w:rPr>
          <w:rFonts w:ascii="Times New Roman" w:hAnsi="Times New Roman" w:cs="Times New Roman"/>
          <w:spacing w:val="-1"/>
          <w:sz w:val="28"/>
          <w:szCs w:val="28"/>
        </w:rPr>
        <w:t>ельского</w:t>
      </w:r>
      <w:r w:rsidRPr="00FD602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поселения</w:t>
      </w:r>
      <w:r w:rsidR="0088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02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FD602D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FD602D">
        <w:rPr>
          <w:rFonts w:ascii="Times New Roman" w:hAnsi="Times New Roman" w:cs="Times New Roman"/>
          <w:sz w:val="28"/>
          <w:szCs w:val="28"/>
        </w:rPr>
        <w:t>и</w:t>
      </w:r>
      <w:r w:rsidRPr="00FD602D">
        <w:rPr>
          <w:rFonts w:ascii="Times New Roman" w:hAnsi="Times New Roman" w:cs="Times New Roman"/>
          <w:sz w:val="28"/>
          <w:szCs w:val="28"/>
        </w:rPr>
        <w:t>пального</w:t>
      </w:r>
      <w:r w:rsidRPr="00FD602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ра</w:t>
      </w:r>
      <w:r w:rsidRPr="00FD602D">
        <w:rPr>
          <w:rFonts w:ascii="Times New Roman" w:hAnsi="Times New Roman" w:cs="Times New Roman"/>
          <w:sz w:val="28"/>
          <w:szCs w:val="28"/>
        </w:rPr>
        <w:t>й</w:t>
      </w:r>
      <w:r w:rsidRPr="00FD602D">
        <w:rPr>
          <w:rFonts w:ascii="Times New Roman" w:hAnsi="Times New Roman" w:cs="Times New Roman"/>
          <w:sz w:val="28"/>
          <w:szCs w:val="28"/>
        </w:rPr>
        <w:t>она</w:t>
      </w:r>
      <w:r w:rsidRPr="00FD602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Воронежской</w:t>
      </w:r>
      <w:r w:rsidRPr="00FD602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области</w:t>
      </w:r>
      <w:r w:rsidRPr="00FD602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от «</w:t>
      </w:r>
      <w:r w:rsidR="0088008E" w:rsidRPr="0088008E">
        <w:rPr>
          <w:rFonts w:ascii="Times New Roman" w:hAnsi="Times New Roman" w:cs="Times New Roman"/>
          <w:sz w:val="28"/>
          <w:szCs w:val="28"/>
        </w:rPr>
        <w:t>17</w:t>
      </w:r>
      <w:r w:rsidRPr="00FD602D">
        <w:rPr>
          <w:rFonts w:ascii="Times New Roman" w:hAnsi="Times New Roman" w:cs="Times New Roman"/>
          <w:sz w:val="28"/>
          <w:szCs w:val="28"/>
        </w:rPr>
        <w:t>»</w:t>
      </w:r>
      <w:r w:rsidR="0088008E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FD602D">
        <w:rPr>
          <w:rFonts w:ascii="Times New Roman" w:hAnsi="Times New Roman" w:cs="Times New Roman"/>
          <w:sz w:val="28"/>
          <w:szCs w:val="28"/>
        </w:rPr>
        <w:tab/>
        <w:t>2023г.</w:t>
      </w:r>
      <w:r w:rsidR="0088008E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 xml:space="preserve">№ </w:t>
      </w:r>
      <w:r w:rsidR="0088008E">
        <w:rPr>
          <w:rFonts w:ascii="Times New Roman" w:hAnsi="Times New Roman" w:cs="Times New Roman"/>
          <w:sz w:val="28"/>
          <w:szCs w:val="28"/>
        </w:rPr>
        <w:t xml:space="preserve">67 </w:t>
      </w:r>
      <w:r w:rsidRPr="00FD602D">
        <w:rPr>
          <w:rFonts w:ascii="Times New Roman" w:hAnsi="Times New Roman" w:cs="Times New Roman"/>
          <w:sz w:val="28"/>
          <w:szCs w:val="28"/>
        </w:rPr>
        <w:tab/>
      </w:r>
      <w:bookmarkStart w:id="0" w:name="«Об_утверждении_административного_реглам"/>
      <w:bookmarkEnd w:id="0"/>
      <w:r w:rsidRPr="00FD602D">
        <w:rPr>
          <w:rFonts w:ascii="Times New Roman" w:hAnsi="Times New Roman" w:cs="Times New Roman"/>
          <w:sz w:val="28"/>
          <w:szCs w:val="28"/>
        </w:rPr>
        <w:t>«</w:t>
      </w:r>
      <w:r w:rsidR="007A47F7" w:rsidRPr="00FD602D">
        <w:rPr>
          <w:rFonts w:ascii="Times New Roman" w:hAnsi="Times New Roman" w:cs="Times New Roman"/>
          <w:sz w:val="28"/>
          <w:szCs w:val="28"/>
        </w:rPr>
        <w:t>Об утверждении административного р</w:t>
      </w:r>
      <w:r w:rsidR="007A47F7" w:rsidRPr="00FD602D">
        <w:rPr>
          <w:rFonts w:ascii="Times New Roman" w:hAnsi="Times New Roman" w:cs="Times New Roman"/>
          <w:sz w:val="28"/>
          <w:szCs w:val="28"/>
        </w:rPr>
        <w:t>е</w:t>
      </w:r>
      <w:r w:rsidR="007A47F7" w:rsidRPr="00FD602D">
        <w:rPr>
          <w:rFonts w:ascii="Times New Roman" w:hAnsi="Times New Roman" w:cs="Times New Roman"/>
          <w:sz w:val="28"/>
          <w:szCs w:val="28"/>
        </w:rPr>
        <w:t>гламента «Предоставление разрешения на ос</w:t>
      </w:r>
      <w:r w:rsidR="007A47F7" w:rsidRPr="00FD602D">
        <w:rPr>
          <w:rFonts w:ascii="Times New Roman" w:hAnsi="Times New Roman" w:cs="Times New Roman"/>
          <w:sz w:val="28"/>
          <w:szCs w:val="28"/>
        </w:rPr>
        <w:t>у</w:t>
      </w:r>
      <w:r w:rsidR="007A47F7" w:rsidRPr="00FD602D">
        <w:rPr>
          <w:rFonts w:ascii="Times New Roman" w:hAnsi="Times New Roman" w:cs="Times New Roman"/>
          <w:sz w:val="28"/>
          <w:szCs w:val="28"/>
        </w:rPr>
        <w:t xml:space="preserve">ществление земляных работ» на территории </w:t>
      </w:r>
      <w:proofErr w:type="spellStart"/>
      <w:r w:rsidR="0088008E" w:rsidRPr="0088008E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7A47F7" w:rsidRPr="00FD602D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7A47F7" w:rsidRPr="00FD602D">
        <w:rPr>
          <w:rFonts w:ascii="Times New Roman" w:hAnsi="Times New Roman" w:cs="Times New Roman"/>
          <w:sz w:val="28"/>
          <w:szCs w:val="28"/>
        </w:rPr>
        <w:t>о</w:t>
      </w:r>
      <w:r w:rsidR="007A47F7" w:rsidRPr="00FD602D">
        <w:rPr>
          <w:rFonts w:ascii="Times New Roman" w:hAnsi="Times New Roman" w:cs="Times New Roman"/>
          <w:sz w:val="28"/>
          <w:szCs w:val="28"/>
        </w:rPr>
        <w:t xml:space="preserve">селения </w:t>
      </w:r>
      <w:proofErr w:type="spellStart"/>
      <w:r w:rsidR="007A47F7" w:rsidRPr="00FD602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7A47F7" w:rsidRPr="00FD602D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7A47F7" w:rsidRPr="00FD602D">
        <w:rPr>
          <w:rFonts w:ascii="Times New Roman" w:hAnsi="Times New Roman" w:cs="Times New Roman"/>
          <w:sz w:val="28"/>
          <w:szCs w:val="28"/>
        </w:rPr>
        <w:t>и</w:t>
      </w:r>
      <w:r w:rsidR="007A47F7" w:rsidRPr="00FD602D">
        <w:rPr>
          <w:rFonts w:ascii="Times New Roman" w:hAnsi="Times New Roman" w:cs="Times New Roman"/>
          <w:sz w:val="28"/>
          <w:szCs w:val="28"/>
        </w:rPr>
        <w:t>пального района Воронежской обл</w:t>
      </w:r>
      <w:r w:rsidR="007A47F7" w:rsidRPr="00FD602D">
        <w:rPr>
          <w:rFonts w:ascii="Times New Roman" w:hAnsi="Times New Roman" w:cs="Times New Roman"/>
          <w:sz w:val="28"/>
          <w:szCs w:val="28"/>
        </w:rPr>
        <w:t>а</w:t>
      </w:r>
      <w:r w:rsidR="007A47F7" w:rsidRPr="00FD602D">
        <w:rPr>
          <w:rFonts w:ascii="Times New Roman" w:hAnsi="Times New Roman" w:cs="Times New Roman"/>
          <w:sz w:val="28"/>
          <w:szCs w:val="28"/>
        </w:rPr>
        <w:t>сти"</w:t>
      </w:r>
    </w:p>
    <w:p w:rsidR="00473862" w:rsidRPr="00FD602D" w:rsidRDefault="00473862" w:rsidP="00473862">
      <w:pPr>
        <w:pStyle w:val="Title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050D" w:rsidRPr="00FD602D" w:rsidRDefault="007A47F7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D602D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общих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принципах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местного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самоуправления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Российской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Федерации»,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27.07.2010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№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210-ФЗ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«Об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предоставления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государственных и муниципальных услуг», постановлением Правительства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РФ от 20.07.2021 № 1228 «Об утверждении правил разработки и утверждения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административных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регламентов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предоставления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государственных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услуг,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внесении изменений в некоторые акты Правительства Российской Федерации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 признании утратившими силу некоторых актов и</w:t>
      </w:r>
      <w:proofErr w:type="gramEnd"/>
      <w:r w:rsidRPr="00FD602D">
        <w:rPr>
          <w:rFonts w:ascii="Times New Roman" w:hAnsi="Times New Roman"/>
          <w:sz w:val="28"/>
          <w:szCs w:val="28"/>
        </w:rPr>
        <w:t xml:space="preserve"> отдельных положений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актов</w:t>
      </w:r>
      <w:r w:rsidRPr="00FD602D">
        <w:rPr>
          <w:rFonts w:ascii="Times New Roman" w:hAnsi="Times New Roman"/>
          <w:spacing w:val="97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Правительства</w:t>
      </w:r>
      <w:r w:rsidRPr="00FD602D">
        <w:rPr>
          <w:rFonts w:ascii="Times New Roman" w:hAnsi="Times New Roman"/>
          <w:spacing w:val="97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Российской</w:t>
      </w:r>
      <w:r w:rsidRPr="00FD602D">
        <w:rPr>
          <w:rFonts w:ascii="Times New Roman" w:hAnsi="Times New Roman"/>
          <w:spacing w:val="97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Федерации»</w:t>
      </w:r>
      <w:r w:rsidR="00CC2E63" w:rsidRPr="00FD602D">
        <w:rPr>
          <w:rFonts w:ascii="Times New Roman" w:hAnsi="Times New Roman"/>
          <w:sz w:val="28"/>
          <w:szCs w:val="28"/>
        </w:rPr>
        <w:t>, в</w:t>
      </w:r>
      <w:r w:rsidR="00402F03" w:rsidRPr="00FD602D">
        <w:rPr>
          <w:rFonts w:ascii="Times New Roman" w:hAnsi="Times New Roman"/>
          <w:sz w:val="28"/>
          <w:szCs w:val="28"/>
        </w:rPr>
        <w:t xml:space="preserve"> целях приведения нормативных правовых актов администрации </w:t>
      </w:r>
      <w:proofErr w:type="spellStart"/>
      <w:r w:rsidR="0088008E" w:rsidRPr="0088008E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FB14E3" w:rsidRPr="00FD602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02F03" w:rsidRPr="00FD602D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 соответствие с действующим законодательством,</w:t>
      </w:r>
      <w:r w:rsidR="00280B47" w:rsidRPr="00FD602D">
        <w:rPr>
          <w:rFonts w:ascii="Times New Roman" w:hAnsi="Times New Roman"/>
          <w:sz w:val="28"/>
          <w:szCs w:val="28"/>
        </w:rPr>
        <w:t xml:space="preserve"> </w:t>
      </w:r>
      <w:r w:rsidR="00402F03" w:rsidRPr="00FD602D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88008E" w:rsidRPr="0088008E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88008E" w:rsidRPr="00FD602D">
        <w:rPr>
          <w:rFonts w:ascii="Times New Roman" w:hAnsi="Times New Roman"/>
          <w:sz w:val="28"/>
          <w:szCs w:val="28"/>
        </w:rPr>
        <w:t xml:space="preserve"> </w:t>
      </w:r>
      <w:r w:rsidR="00280B47" w:rsidRPr="00FD602D">
        <w:rPr>
          <w:rFonts w:ascii="Times New Roman" w:hAnsi="Times New Roman"/>
          <w:sz w:val="28"/>
          <w:szCs w:val="28"/>
        </w:rPr>
        <w:t xml:space="preserve">сельского </w:t>
      </w:r>
      <w:r w:rsidR="00402F03" w:rsidRPr="00FD602D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402F03" w:rsidRPr="00FD602D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402F03" w:rsidRPr="00FD602D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DC6196" w:rsidRPr="00FD602D" w:rsidRDefault="00DC6196" w:rsidP="006B6326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8008E" w:rsidRDefault="0088008E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8008E" w:rsidRDefault="0088008E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8008E" w:rsidRDefault="0088008E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BB" w:rsidRPr="00FD602D" w:rsidRDefault="008F0ABB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lastRenderedPageBreak/>
        <w:t>ПОСТАНОВЛЯ</w:t>
      </w:r>
      <w:r w:rsidR="00402F03" w:rsidRPr="00FD602D">
        <w:rPr>
          <w:rFonts w:ascii="Times New Roman" w:hAnsi="Times New Roman"/>
          <w:sz w:val="28"/>
          <w:szCs w:val="28"/>
        </w:rPr>
        <w:t>ЕТ</w:t>
      </w:r>
      <w:r w:rsidRPr="00FD602D">
        <w:rPr>
          <w:rFonts w:ascii="Times New Roman" w:hAnsi="Times New Roman"/>
          <w:sz w:val="28"/>
          <w:szCs w:val="28"/>
        </w:rPr>
        <w:t>:</w:t>
      </w:r>
    </w:p>
    <w:p w:rsidR="00545E25" w:rsidRPr="00FD602D" w:rsidRDefault="00545E25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1CB3" w:rsidRPr="00FD602D" w:rsidRDefault="005671F1" w:rsidP="00971CB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 xml:space="preserve">1. </w:t>
      </w:r>
      <w:r w:rsidR="00E82C51" w:rsidRPr="00FD602D">
        <w:rPr>
          <w:rFonts w:ascii="Times New Roman" w:hAnsi="Times New Roman"/>
          <w:sz w:val="28"/>
          <w:szCs w:val="28"/>
        </w:rPr>
        <w:t xml:space="preserve">Внести в </w:t>
      </w:r>
      <w:r w:rsidR="00073BB1" w:rsidRPr="00FD602D">
        <w:rPr>
          <w:rFonts w:ascii="Times New Roman" w:hAnsi="Times New Roman"/>
          <w:sz w:val="28"/>
          <w:szCs w:val="28"/>
        </w:rPr>
        <w:t>Приложение к постановлению администрации</w:t>
      </w:r>
      <w:r w:rsidR="0088008E" w:rsidRPr="0088008E">
        <w:t xml:space="preserve"> </w:t>
      </w:r>
      <w:proofErr w:type="spellStart"/>
      <w:r w:rsidR="0088008E" w:rsidRPr="0088008E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88008E">
        <w:rPr>
          <w:rFonts w:ascii="Times New Roman" w:hAnsi="Times New Roman"/>
          <w:sz w:val="28"/>
          <w:szCs w:val="28"/>
        </w:rPr>
        <w:t xml:space="preserve"> сельского поселения</w:t>
      </w:r>
      <w:bookmarkStart w:id="1" w:name="_GoBack"/>
      <w:bookmarkEnd w:id="1"/>
      <w:r w:rsidR="00CC2E63" w:rsidRPr="00FD60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2E63" w:rsidRPr="00FD602D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CC2E63" w:rsidRPr="00FD602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</w:t>
      </w:r>
      <w:r w:rsidR="0088008E" w:rsidRPr="0088008E">
        <w:rPr>
          <w:rFonts w:ascii="Times New Roman" w:hAnsi="Times New Roman"/>
          <w:sz w:val="28"/>
          <w:szCs w:val="28"/>
        </w:rPr>
        <w:t>«17» ноября</w:t>
      </w:r>
      <w:r w:rsidR="0088008E" w:rsidRPr="0088008E">
        <w:rPr>
          <w:rFonts w:ascii="Times New Roman" w:hAnsi="Times New Roman"/>
          <w:sz w:val="28"/>
          <w:szCs w:val="28"/>
        </w:rPr>
        <w:tab/>
      </w:r>
      <w:r w:rsidR="0088008E">
        <w:rPr>
          <w:rFonts w:ascii="Times New Roman" w:hAnsi="Times New Roman"/>
          <w:sz w:val="28"/>
          <w:szCs w:val="28"/>
        </w:rPr>
        <w:t xml:space="preserve"> </w:t>
      </w:r>
      <w:r w:rsidR="0088008E" w:rsidRPr="0088008E">
        <w:rPr>
          <w:rFonts w:ascii="Times New Roman" w:hAnsi="Times New Roman"/>
          <w:sz w:val="28"/>
          <w:szCs w:val="28"/>
        </w:rPr>
        <w:t xml:space="preserve">2023г. № 67 </w:t>
      </w:r>
      <w:r w:rsidR="00073BB1" w:rsidRPr="00FD602D">
        <w:rPr>
          <w:rFonts w:ascii="Times New Roman" w:hAnsi="Times New Roman"/>
          <w:sz w:val="28"/>
          <w:szCs w:val="28"/>
        </w:rPr>
        <w:t xml:space="preserve">административного регламента по предоставлению муниципальной услуги </w:t>
      </w:r>
      <w:r w:rsidR="00CC2E63" w:rsidRPr="00FD602D">
        <w:rPr>
          <w:rFonts w:ascii="Times New Roman" w:hAnsi="Times New Roman"/>
          <w:sz w:val="28"/>
          <w:szCs w:val="28"/>
        </w:rPr>
        <w:t>«</w:t>
      </w:r>
      <w:r w:rsidR="00073BB1" w:rsidRPr="00FD602D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</w:t>
      </w:r>
      <w:r w:rsidR="00CC2E63" w:rsidRPr="00FD602D">
        <w:rPr>
          <w:rFonts w:ascii="Times New Roman" w:hAnsi="Times New Roman"/>
          <w:sz w:val="28"/>
          <w:szCs w:val="28"/>
        </w:rPr>
        <w:t xml:space="preserve">» </w:t>
      </w:r>
      <w:r w:rsidR="00971CB3" w:rsidRPr="00FD602D">
        <w:rPr>
          <w:rFonts w:ascii="Times New Roman" w:hAnsi="Times New Roman"/>
          <w:sz w:val="28"/>
          <w:szCs w:val="28"/>
        </w:rPr>
        <w:t xml:space="preserve">следующие </w:t>
      </w:r>
      <w:r w:rsidR="00AF22DD" w:rsidRPr="00FD602D">
        <w:rPr>
          <w:rFonts w:ascii="Times New Roman" w:hAnsi="Times New Roman"/>
          <w:sz w:val="28"/>
          <w:szCs w:val="28"/>
        </w:rPr>
        <w:t>изменения</w:t>
      </w:r>
      <w:r w:rsidR="00971CB3" w:rsidRPr="00FD602D">
        <w:rPr>
          <w:rFonts w:ascii="Times New Roman" w:hAnsi="Times New Roman"/>
          <w:sz w:val="28"/>
          <w:szCs w:val="28"/>
        </w:rPr>
        <w:t>:</w:t>
      </w:r>
    </w:p>
    <w:p w:rsidR="00073BB1" w:rsidRPr="00FD602D" w:rsidRDefault="00073BB1" w:rsidP="00FD602D">
      <w:pPr>
        <w:pStyle w:val="a6"/>
        <w:widowControl w:val="0"/>
        <w:numPr>
          <w:ilvl w:val="1"/>
          <w:numId w:val="12"/>
        </w:numPr>
        <w:tabs>
          <w:tab w:val="left" w:pos="11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02D">
        <w:rPr>
          <w:rFonts w:ascii="Times New Roman" w:hAnsi="Times New Roman" w:cs="Times New Roman"/>
          <w:sz w:val="28"/>
          <w:szCs w:val="28"/>
        </w:rPr>
        <w:t>Пункт</w:t>
      </w:r>
      <w:r w:rsidRPr="00FD60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7.1.2</w:t>
      </w:r>
      <w:r w:rsidRPr="00FD60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изложить</w:t>
      </w:r>
      <w:r w:rsidRPr="00FD60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в</w:t>
      </w:r>
      <w:r w:rsidRPr="00FD60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следующей</w:t>
      </w:r>
      <w:r w:rsidRPr="00FD60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редакции:</w:t>
      </w:r>
    </w:p>
    <w:p w:rsidR="00073BB1" w:rsidRPr="00FD602D" w:rsidRDefault="00073BB1" w:rsidP="00FD60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«7.1.2.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основанию,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указанному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пункте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6.1.2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настоящего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Админ</w:t>
      </w:r>
      <w:r w:rsidRPr="00FD602D">
        <w:rPr>
          <w:rFonts w:ascii="Times New Roman" w:hAnsi="Times New Roman"/>
          <w:sz w:val="28"/>
          <w:szCs w:val="28"/>
        </w:rPr>
        <w:t>и</w:t>
      </w:r>
      <w:r w:rsidRPr="00FD602D">
        <w:rPr>
          <w:rFonts w:ascii="Times New Roman" w:hAnsi="Times New Roman"/>
          <w:sz w:val="28"/>
          <w:szCs w:val="28"/>
        </w:rPr>
        <w:t>стративного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регламента,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срок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предоставления</w:t>
      </w:r>
      <w:r w:rsidRPr="00FD602D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Муниципальной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услуги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</w:t>
      </w:r>
      <w:r w:rsidRPr="00FD602D">
        <w:rPr>
          <w:rFonts w:ascii="Times New Roman" w:hAnsi="Times New Roman"/>
          <w:sz w:val="28"/>
          <w:szCs w:val="28"/>
        </w:rPr>
        <w:t>о</w:t>
      </w:r>
      <w:r w:rsidRPr="00FD602D">
        <w:rPr>
          <w:rFonts w:ascii="Times New Roman" w:hAnsi="Times New Roman"/>
          <w:sz w:val="28"/>
          <w:szCs w:val="28"/>
        </w:rPr>
        <w:t>ставляет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не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более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1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(одного)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рабочего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дня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дня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регистрации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Заявления</w:t>
      </w:r>
      <w:r w:rsidRPr="00FD602D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Администрации</w:t>
      </w:r>
      <w:proofErr w:type="gramStart"/>
      <w:r w:rsidRPr="00FD602D">
        <w:rPr>
          <w:rFonts w:ascii="Times New Roman" w:hAnsi="Times New Roman"/>
          <w:sz w:val="28"/>
          <w:szCs w:val="28"/>
        </w:rPr>
        <w:t>;»</w:t>
      </w:r>
      <w:proofErr w:type="gramEnd"/>
      <w:r w:rsidRPr="00FD602D">
        <w:rPr>
          <w:rFonts w:ascii="Times New Roman" w:hAnsi="Times New Roman"/>
          <w:sz w:val="28"/>
          <w:szCs w:val="28"/>
        </w:rPr>
        <w:t>.</w:t>
      </w:r>
    </w:p>
    <w:p w:rsidR="00073BB1" w:rsidRPr="00FD602D" w:rsidRDefault="00073BB1" w:rsidP="00FD602D">
      <w:pPr>
        <w:pStyle w:val="a6"/>
        <w:widowControl w:val="0"/>
        <w:numPr>
          <w:ilvl w:val="1"/>
          <w:numId w:val="12"/>
        </w:numPr>
        <w:tabs>
          <w:tab w:val="left" w:pos="116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02D">
        <w:rPr>
          <w:rFonts w:ascii="Times New Roman" w:hAnsi="Times New Roman" w:cs="Times New Roman"/>
          <w:sz w:val="28"/>
          <w:szCs w:val="28"/>
        </w:rPr>
        <w:t xml:space="preserve"> Дополнить Административ</w:t>
      </w:r>
      <w:r w:rsidR="00FD602D">
        <w:rPr>
          <w:rFonts w:ascii="Times New Roman" w:hAnsi="Times New Roman" w:cs="Times New Roman"/>
          <w:sz w:val="28"/>
          <w:szCs w:val="28"/>
        </w:rPr>
        <w:t xml:space="preserve">ный регламент после пункта 7.1.3 </w:t>
      </w:r>
      <w:r w:rsidRPr="00FD602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пун</w:t>
      </w:r>
      <w:r w:rsidRPr="00FD602D">
        <w:rPr>
          <w:rFonts w:ascii="Times New Roman" w:hAnsi="Times New Roman" w:cs="Times New Roman"/>
          <w:sz w:val="28"/>
          <w:szCs w:val="28"/>
        </w:rPr>
        <w:t>к</w:t>
      </w:r>
      <w:r w:rsidRPr="00FD602D">
        <w:rPr>
          <w:rFonts w:ascii="Times New Roman" w:hAnsi="Times New Roman" w:cs="Times New Roman"/>
          <w:sz w:val="28"/>
          <w:szCs w:val="28"/>
        </w:rPr>
        <w:t>том</w:t>
      </w:r>
      <w:r w:rsidRPr="00FD60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7.1.4 следующего</w:t>
      </w:r>
      <w:r w:rsidRPr="00FD60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содержания:</w:t>
      </w:r>
    </w:p>
    <w:p w:rsidR="00073BB1" w:rsidRPr="00FD602D" w:rsidRDefault="00073BB1" w:rsidP="00FD602D">
      <w:pPr>
        <w:pStyle w:val="ae"/>
        <w:spacing w:after="0"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«7.1.4.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случае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обращения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ответственной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организации,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признанной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таковой</w:t>
      </w:r>
      <w:r w:rsidRPr="00FD602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соответствии</w:t>
      </w:r>
      <w:r w:rsidRPr="00FD602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</w:t>
      </w:r>
      <w:r w:rsidRPr="00FD602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Законом</w:t>
      </w:r>
      <w:r w:rsidRPr="00FD602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Воронежской</w:t>
      </w:r>
      <w:r w:rsidRPr="00FD602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области</w:t>
      </w:r>
      <w:r w:rsidRPr="00FD602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</w:t>
      </w:r>
      <w:r w:rsidRPr="00FD602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01.12.2023</w:t>
      </w:r>
      <w:r w:rsidR="00FD602D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№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116-ОЗ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«О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развитии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ответственного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ведения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бизнеса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на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территории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Вор</w:t>
      </w:r>
      <w:r w:rsidRPr="00FD602D">
        <w:rPr>
          <w:rFonts w:ascii="Times New Roman" w:hAnsi="Times New Roman"/>
          <w:sz w:val="28"/>
          <w:szCs w:val="28"/>
        </w:rPr>
        <w:t>о</w:t>
      </w:r>
      <w:r w:rsidRPr="00FD602D">
        <w:rPr>
          <w:rFonts w:ascii="Times New Roman" w:hAnsi="Times New Roman"/>
          <w:sz w:val="28"/>
          <w:szCs w:val="28"/>
        </w:rPr>
        <w:t>нежской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области»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(далее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–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ответственная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организация),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срок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предоставления Муниципальной услуги, указанный в пунктах 7.1.1., 7.1.3.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настоящего</w:t>
      </w:r>
      <w:r w:rsidRPr="00FD602D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</w:t>
      </w:r>
      <w:r w:rsidRPr="00FD602D">
        <w:rPr>
          <w:rFonts w:ascii="Times New Roman" w:hAnsi="Times New Roman"/>
          <w:sz w:val="28"/>
          <w:szCs w:val="28"/>
        </w:rPr>
        <w:t>и</w:t>
      </w:r>
      <w:r w:rsidRPr="00FD602D">
        <w:rPr>
          <w:rFonts w:ascii="Times New Roman" w:hAnsi="Times New Roman"/>
          <w:sz w:val="28"/>
          <w:szCs w:val="28"/>
        </w:rPr>
        <w:t>нистративного</w:t>
      </w:r>
      <w:r w:rsidRPr="00FD602D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регламента</w:t>
      </w:r>
      <w:r w:rsidRPr="00FD602D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составляет</w:t>
      </w:r>
      <w:r w:rsidRPr="00FD602D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3</w:t>
      </w:r>
      <w:r w:rsidRPr="00FD602D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(три)</w:t>
      </w:r>
      <w:r w:rsidRPr="00FD602D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рабочих</w:t>
      </w:r>
      <w:r w:rsidRPr="00FD602D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дня</w:t>
      </w:r>
      <w:r w:rsidRPr="00FD602D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со</w:t>
      </w:r>
      <w:r w:rsidRPr="00FD60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дня</w:t>
      </w:r>
      <w:r w:rsidRPr="00FD60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получения</w:t>
      </w:r>
      <w:r w:rsidRPr="00FD60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документов</w:t>
      </w:r>
      <w:r w:rsidRPr="00FD60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Администрацией.</w:t>
      </w:r>
    </w:p>
    <w:p w:rsidR="00073BB1" w:rsidRPr="00FD602D" w:rsidRDefault="00073BB1" w:rsidP="00FD602D">
      <w:pPr>
        <w:pStyle w:val="ae"/>
        <w:spacing w:after="0"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Указанный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срок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предоставления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Муниципальной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услуги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применяется</w:t>
      </w:r>
      <w:r w:rsidRPr="00FD602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наличии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возможности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получения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документов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</w:t>
      </w:r>
      <w:r w:rsidRPr="00FD602D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информации,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подлеж</w:t>
      </w:r>
      <w:r w:rsidRPr="00FD602D">
        <w:rPr>
          <w:rFonts w:ascii="Times New Roman" w:hAnsi="Times New Roman"/>
          <w:sz w:val="28"/>
          <w:szCs w:val="28"/>
        </w:rPr>
        <w:t>а</w:t>
      </w:r>
      <w:r w:rsidRPr="00FD602D">
        <w:rPr>
          <w:rFonts w:ascii="Times New Roman" w:hAnsi="Times New Roman"/>
          <w:sz w:val="28"/>
          <w:szCs w:val="28"/>
        </w:rPr>
        <w:t>щей истребованию в порядке межведомственного информационного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взаим</w:t>
      </w:r>
      <w:r w:rsidRPr="00FD602D">
        <w:rPr>
          <w:rFonts w:ascii="Times New Roman" w:hAnsi="Times New Roman"/>
          <w:sz w:val="28"/>
          <w:szCs w:val="28"/>
        </w:rPr>
        <w:t>о</w:t>
      </w:r>
      <w:r w:rsidRPr="00FD602D">
        <w:rPr>
          <w:rFonts w:ascii="Times New Roman" w:hAnsi="Times New Roman"/>
          <w:sz w:val="28"/>
          <w:szCs w:val="28"/>
        </w:rPr>
        <w:t>действия,</w:t>
      </w:r>
      <w:r w:rsidRPr="00FD60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течение одного</w:t>
      </w:r>
      <w:r w:rsidRPr="00FD60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рабочего дня.</w:t>
      </w:r>
    </w:p>
    <w:p w:rsidR="00073BB1" w:rsidRPr="00FD602D" w:rsidRDefault="00073BB1" w:rsidP="00FD602D">
      <w:pPr>
        <w:pStyle w:val="ae"/>
        <w:spacing w:after="0"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случае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неполучения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документов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информации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порядке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межведо</w:t>
      </w:r>
      <w:r w:rsidRPr="00FD602D">
        <w:rPr>
          <w:rFonts w:ascii="Times New Roman" w:hAnsi="Times New Roman"/>
          <w:sz w:val="28"/>
          <w:szCs w:val="28"/>
        </w:rPr>
        <w:t>м</w:t>
      </w:r>
      <w:r w:rsidRPr="00FD602D">
        <w:rPr>
          <w:rFonts w:ascii="Times New Roman" w:hAnsi="Times New Roman"/>
          <w:sz w:val="28"/>
          <w:szCs w:val="28"/>
        </w:rPr>
        <w:t>ственного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информационного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взаимодействия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течение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одного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рабочего дня, Муниципальная услуга предоставляется в срок, установленный</w:t>
      </w:r>
      <w:r w:rsidRPr="00FD602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пунктами</w:t>
      </w:r>
      <w:r w:rsidRPr="00FD60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7.1.1.,</w:t>
      </w:r>
      <w:r w:rsidRPr="00FD60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7.1.3.</w:t>
      </w:r>
      <w:r w:rsidRPr="00FD60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настоящего</w:t>
      </w:r>
      <w:r w:rsidRPr="00FD60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Административного</w:t>
      </w:r>
      <w:r w:rsidRPr="00FD60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регламента.</w:t>
      </w:r>
    </w:p>
    <w:p w:rsidR="00073BB1" w:rsidRPr="00FD602D" w:rsidRDefault="00073BB1" w:rsidP="00FD602D">
      <w:pPr>
        <w:pStyle w:val="ae"/>
        <w:spacing w:after="0"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Статус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заявителя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как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ответственной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подтверждается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z w:val="28"/>
          <w:szCs w:val="28"/>
        </w:rPr>
        <w:t>ы</w:t>
      </w:r>
      <w:r w:rsidRPr="00FD602D">
        <w:rPr>
          <w:rFonts w:ascii="Times New Roman" w:hAnsi="Times New Roman"/>
          <w:sz w:val="28"/>
          <w:szCs w:val="28"/>
        </w:rPr>
        <w:t>пиской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из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реестра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ответственных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Воронежской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области,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пред</w:t>
      </w:r>
      <w:r w:rsidRPr="00FD602D">
        <w:rPr>
          <w:rFonts w:ascii="Times New Roman" w:hAnsi="Times New Roman"/>
          <w:sz w:val="28"/>
          <w:szCs w:val="28"/>
        </w:rPr>
        <w:t>о</w:t>
      </w:r>
      <w:r w:rsidRPr="00FD602D">
        <w:rPr>
          <w:rFonts w:ascii="Times New Roman" w:hAnsi="Times New Roman"/>
          <w:sz w:val="28"/>
          <w:szCs w:val="28"/>
        </w:rPr>
        <w:t>ставляемой</w:t>
      </w:r>
      <w:r w:rsidRPr="00FD602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Заявителем</w:t>
      </w:r>
      <w:r w:rsidRPr="00FD60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при</w:t>
      </w:r>
      <w:r w:rsidRPr="00FD602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обращении</w:t>
      </w:r>
      <w:r w:rsidRPr="00FD60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за</w:t>
      </w:r>
      <w:r w:rsidRPr="00FD602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Муниципальной</w:t>
      </w:r>
      <w:r w:rsidRPr="00FD60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услугой</w:t>
      </w:r>
      <w:proofErr w:type="gramStart"/>
      <w:r w:rsidRPr="00FD602D">
        <w:rPr>
          <w:rFonts w:ascii="Times New Roman" w:hAnsi="Times New Roman"/>
          <w:sz w:val="28"/>
          <w:szCs w:val="28"/>
        </w:rPr>
        <w:t>.».</w:t>
      </w:r>
      <w:proofErr w:type="gramEnd"/>
    </w:p>
    <w:p w:rsidR="00425A23" w:rsidRPr="00FD602D" w:rsidRDefault="005671F1" w:rsidP="00425A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602D">
        <w:rPr>
          <w:rFonts w:ascii="Times New Roman" w:hAnsi="Times New Roman" w:cs="Times New Roman"/>
          <w:b w:val="0"/>
          <w:sz w:val="28"/>
          <w:szCs w:val="28"/>
        </w:rPr>
        <w:t>2</w:t>
      </w:r>
      <w:r w:rsidRPr="00FD602D">
        <w:rPr>
          <w:rFonts w:ascii="Times New Roman" w:hAnsi="Times New Roman" w:cs="Times New Roman"/>
          <w:sz w:val="28"/>
          <w:szCs w:val="28"/>
        </w:rPr>
        <w:t xml:space="preserve">. </w:t>
      </w:r>
      <w:r w:rsidR="00425A23" w:rsidRPr="00FD602D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опубликования в официальном</w:t>
      </w:r>
      <w:r w:rsidR="00425A23" w:rsidRPr="00FD60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издании </w:t>
      </w:r>
      <w:r w:rsidR="00425A23" w:rsidRPr="00FD602D">
        <w:rPr>
          <w:rFonts w:ascii="Times New Roman" w:eastAsia="SimSun" w:hAnsi="Times New Roman" w:cs="Times New Roman"/>
          <w:b w:val="0"/>
          <w:sz w:val="28"/>
          <w:szCs w:val="28"/>
        </w:rPr>
        <w:t xml:space="preserve">органов местного самоуправления </w:t>
      </w:r>
      <w:proofErr w:type="spellStart"/>
      <w:r w:rsidR="0088008E" w:rsidRPr="0088008E">
        <w:rPr>
          <w:rFonts w:ascii="Times New Roman" w:eastAsia="SimSun" w:hAnsi="Times New Roman" w:cs="Times New Roman"/>
          <w:b w:val="0"/>
          <w:sz w:val="28"/>
          <w:szCs w:val="28"/>
        </w:rPr>
        <w:t>Клёповского</w:t>
      </w:r>
      <w:proofErr w:type="spellEnd"/>
      <w:r w:rsidR="0088008E" w:rsidRPr="0088008E">
        <w:rPr>
          <w:rFonts w:ascii="Times New Roman" w:eastAsia="SimSun" w:hAnsi="Times New Roman" w:cs="Times New Roman"/>
          <w:b w:val="0"/>
          <w:sz w:val="28"/>
          <w:szCs w:val="28"/>
        </w:rPr>
        <w:t xml:space="preserve"> </w:t>
      </w:r>
      <w:r w:rsidR="00425A23" w:rsidRPr="00FD602D">
        <w:rPr>
          <w:rFonts w:ascii="Times New Roman" w:eastAsia="SimSun" w:hAnsi="Times New Roman" w:cs="Times New Roman"/>
          <w:b w:val="0"/>
          <w:sz w:val="28"/>
          <w:szCs w:val="28"/>
        </w:rPr>
        <w:t xml:space="preserve">сельского поселения </w:t>
      </w:r>
      <w:proofErr w:type="spellStart"/>
      <w:r w:rsidR="00B200FD" w:rsidRPr="00FD602D">
        <w:rPr>
          <w:rFonts w:ascii="Times New Roman" w:eastAsia="SimSun" w:hAnsi="Times New Roman" w:cs="Times New Roman"/>
          <w:b w:val="0"/>
          <w:sz w:val="28"/>
          <w:szCs w:val="28"/>
        </w:rPr>
        <w:t>Бутурлиновского</w:t>
      </w:r>
      <w:proofErr w:type="spellEnd"/>
      <w:r w:rsidR="00425A23" w:rsidRPr="00FD602D">
        <w:rPr>
          <w:rFonts w:ascii="Times New Roman" w:eastAsia="SimSun" w:hAnsi="Times New Roman" w:cs="Times New Roman"/>
          <w:b w:val="0"/>
          <w:sz w:val="28"/>
          <w:szCs w:val="28"/>
        </w:rPr>
        <w:t xml:space="preserve"> муниципального района Воронежской области «Муниципальный вестник»</w:t>
      </w:r>
      <w:r w:rsidR="00425A23" w:rsidRPr="00FD602D">
        <w:rPr>
          <w:rFonts w:ascii="Times New Roman" w:hAnsi="Times New Roman" w:cs="Times New Roman"/>
          <w:b w:val="0"/>
          <w:sz w:val="28"/>
          <w:szCs w:val="28"/>
        </w:rPr>
        <w:t xml:space="preserve"> и подлежит размещению на официал</w:t>
      </w:r>
      <w:r w:rsidR="00425A23" w:rsidRPr="00FD602D">
        <w:rPr>
          <w:rFonts w:ascii="Times New Roman" w:hAnsi="Times New Roman" w:cs="Times New Roman"/>
          <w:b w:val="0"/>
          <w:sz w:val="28"/>
          <w:szCs w:val="28"/>
        </w:rPr>
        <w:t>ь</w:t>
      </w:r>
      <w:r w:rsidR="00425A23" w:rsidRPr="00FD602D">
        <w:rPr>
          <w:rFonts w:ascii="Times New Roman" w:hAnsi="Times New Roman" w:cs="Times New Roman"/>
          <w:b w:val="0"/>
          <w:sz w:val="28"/>
          <w:szCs w:val="28"/>
        </w:rPr>
        <w:t xml:space="preserve">ном сайте администрации </w:t>
      </w:r>
      <w:proofErr w:type="spellStart"/>
      <w:r w:rsidR="0088008E" w:rsidRPr="0088008E">
        <w:rPr>
          <w:rFonts w:ascii="Times New Roman" w:hAnsi="Times New Roman" w:cs="Times New Roman"/>
          <w:b w:val="0"/>
          <w:sz w:val="28"/>
          <w:szCs w:val="28"/>
        </w:rPr>
        <w:t>Клёповского</w:t>
      </w:r>
      <w:proofErr w:type="spellEnd"/>
      <w:r w:rsidR="00425A23" w:rsidRPr="00FD602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B200FD" w:rsidRPr="00FD602D">
        <w:rPr>
          <w:rFonts w:ascii="Times New Roman" w:hAnsi="Times New Roman" w:cs="Times New Roman"/>
          <w:b w:val="0"/>
          <w:sz w:val="28"/>
          <w:szCs w:val="28"/>
        </w:rPr>
        <w:t>Бутурлиновск</w:t>
      </w:r>
      <w:r w:rsidR="00B200FD" w:rsidRPr="00FD602D">
        <w:rPr>
          <w:rFonts w:ascii="Times New Roman" w:hAnsi="Times New Roman" w:cs="Times New Roman"/>
          <w:b w:val="0"/>
          <w:sz w:val="28"/>
          <w:szCs w:val="28"/>
        </w:rPr>
        <w:t>о</w:t>
      </w:r>
      <w:r w:rsidR="00B200FD" w:rsidRPr="00FD602D"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 w:rsidR="00425A23" w:rsidRPr="00FD602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области.</w:t>
      </w:r>
    </w:p>
    <w:p w:rsidR="005671F1" w:rsidRPr="00FD602D" w:rsidRDefault="00425A23" w:rsidP="00425A23">
      <w:pPr>
        <w:pStyle w:val="a6"/>
        <w:suppressAutoHyphens/>
        <w:spacing w:after="0" w:line="240" w:lineRule="auto"/>
        <w:ind w:left="0" w:firstLine="709"/>
        <w:rPr>
          <w:rFonts w:ascii="Times New Roman" w:eastAsia="Batang" w:hAnsi="Times New Roman" w:cs="Times New Roman"/>
          <w:sz w:val="28"/>
          <w:szCs w:val="28"/>
        </w:rPr>
      </w:pPr>
      <w:r w:rsidRPr="00FD602D">
        <w:rPr>
          <w:rFonts w:ascii="Times New Roman" w:eastAsia="Batang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117F78" w:rsidRPr="00FD602D" w:rsidRDefault="00117F78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Pr="00FD602D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Pr="00FD602D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50"/>
        <w:gridCol w:w="2621"/>
      </w:tblGrid>
      <w:tr w:rsidR="006B6326" w:rsidRPr="00FD602D" w:rsidTr="008B63FE">
        <w:trPr>
          <w:trHeight w:val="80"/>
        </w:trPr>
        <w:tc>
          <w:tcPr>
            <w:tcW w:w="3631" w:type="pct"/>
            <w:shd w:val="clear" w:color="auto" w:fill="auto"/>
          </w:tcPr>
          <w:p w:rsidR="006B6326" w:rsidRPr="00FD602D" w:rsidRDefault="00B200FD" w:rsidP="00B200FD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60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r w:rsidR="006B6326" w:rsidRPr="00FD60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лав</w:t>
            </w:r>
            <w:r w:rsidRPr="00FD60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="006B6326" w:rsidRPr="00FD60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8008E" w:rsidRPr="008800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Клёповского</w:t>
            </w:r>
            <w:proofErr w:type="spellEnd"/>
            <w:r w:rsidR="006B6326" w:rsidRPr="00FD60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  <w:tc>
          <w:tcPr>
            <w:tcW w:w="1369" w:type="pct"/>
            <w:shd w:val="clear" w:color="auto" w:fill="auto"/>
          </w:tcPr>
          <w:p w:rsidR="006B6326" w:rsidRPr="00FD602D" w:rsidRDefault="0088008E" w:rsidP="0088008E">
            <w:pPr>
              <w:tabs>
                <w:tab w:val="left" w:pos="567"/>
              </w:tabs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Н.Я.Торубка</w:t>
            </w:r>
            <w:proofErr w:type="spellEnd"/>
          </w:p>
        </w:tc>
      </w:tr>
    </w:tbl>
    <w:p w:rsidR="006B6326" w:rsidRPr="00FD602D" w:rsidRDefault="006B6326" w:rsidP="00EF52B5">
      <w:pPr>
        <w:ind w:firstLine="0"/>
        <w:rPr>
          <w:rFonts w:ascii="Times New Roman" w:hAnsi="Times New Roman"/>
          <w:sz w:val="28"/>
          <w:szCs w:val="28"/>
        </w:rPr>
      </w:pPr>
    </w:p>
    <w:p w:rsidR="00473862" w:rsidRPr="00FD602D" w:rsidRDefault="00473862">
      <w:pPr>
        <w:ind w:firstLine="0"/>
        <w:rPr>
          <w:rFonts w:ascii="Times New Roman" w:hAnsi="Times New Roman"/>
          <w:sz w:val="28"/>
          <w:szCs w:val="28"/>
        </w:rPr>
      </w:pPr>
    </w:p>
    <w:sectPr w:rsidR="00473862" w:rsidRPr="00FD602D" w:rsidSect="00B200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A1D" w:rsidRDefault="00274A1D" w:rsidP="006B6326">
      <w:r>
        <w:separator/>
      </w:r>
    </w:p>
  </w:endnote>
  <w:endnote w:type="continuationSeparator" w:id="0">
    <w:p w:rsidR="00274A1D" w:rsidRDefault="00274A1D" w:rsidP="006B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A1D" w:rsidRDefault="00274A1D" w:rsidP="006B6326">
      <w:r>
        <w:separator/>
      </w:r>
    </w:p>
  </w:footnote>
  <w:footnote w:type="continuationSeparator" w:id="0">
    <w:p w:rsidR="00274A1D" w:rsidRDefault="00274A1D" w:rsidP="006B6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>
    <w:nsid w:val="79D93DD8"/>
    <w:multiLevelType w:val="multilevel"/>
    <w:tmpl w:val="7752F342"/>
    <w:lvl w:ilvl="0">
      <w:start w:val="1"/>
      <w:numFmt w:val="decimal"/>
      <w:lvlText w:val="%1."/>
      <w:lvlJc w:val="left"/>
      <w:pPr>
        <w:ind w:left="1250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7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0"/>
      </w:pPr>
      <w:rPr>
        <w:rFonts w:hint="default"/>
        <w:lang w:val="ru-RU" w:eastAsia="en-US" w:bidi="ar-SA"/>
      </w:rPr>
    </w:lvl>
  </w:abstractNum>
  <w:abstractNum w:abstractNumId="10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BB"/>
    <w:rsid w:val="00005139"/>
    <w:rsid w:val="00015F25"/>
    <w:rsid w:val="00031FF7"/>
    <w:rsid w:val="00045825"/>
    <w:rsid w:val="00046839"/>
    <w:rsid w:val="00061418"/>
    <w:rsid w:val="00073BB1"/>
    <w:rsid w:val="000B5FCB"/>
    <w:rsid w:val="000C0C75"/>
    <w:rsid w:val="000D76F7"/>
    <w:rsid w:val="00113229"/>
    <w:rsid w:val="00113353"/>
    <w:rsid w:val="00117F78"/>
    <w:rsid w:val="00120386"/>
    <w:rsid w:val="001267F3"/>
    <w:rsid w:val="0013480D"/>
    <w:rsid w:val="00187119"/>
    <w:rsid w:val="001A0F64"/>
    <w:rsid w:val="001F4771"/>
    <w:rsid w:val="00205CD4"/>
    <w:rsid w:val="00207846"/>
    <w:rsid w:val="00222B64"/>
    <w:rsid w:val="0024032E"/>
    <w:rsid w:val="0024762E"/>
    <w:rsid w:val="0026289A"/>
    <w:rsid w:val="00274A1D"/>
    <w:rsid w:val="00280B47"/>
    <w:rsid w:val="002B2E6C"/>
    <w:rsid w:val="002B4978"/>
    <w:rsid w:val="002B5CB9"/>
    <w:rsid w:val="002B6CB5"/>
    <w:rsid w:val="002C7B2E"/>
    <w:rsid w:val="002D2115"/>
    <w:rsid w:val="002F7777"/>
    <w:rsid w:val="00374E13"/>
    <w:rsid w:val="00392CBC"/>
    <w:rsid w:val="003D5C0D"/>
    <w:rsid w:val="003D77E1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6CD1"/>
    <w:rsid w:val="00473862"/>
    <w:rsid w:val="00522D46"/>
    <w:rsid w:val="0054010B"/>
    <w:rsid w:val="00541C2E"/>
    <w:rsid w:val="00545268"/>
    <w:rsid w:val="00545E25"/>
    <w:rsid w:val="005671F1"/>
    <w:rsid w:val="00567EFA"/>
    <w:rsid w:val="0057139C"/>
    <w:rsid w:val="00590D41"/>
    <w:rsid w:val="005A3C9F"/>
    <w:rsid w:val="005A64CE"/>
    <w:rsid w:val="005B51C5"/>
    <w:rsid w:val="005C5934"/>
    <w:rsid w:val="00602C7F"/>
    <w:rsid w:val="00612CCA"/>
    <w:rsid w:val="00677573"/>
    <w:rsid w:val="006B6326"/>
    <w:rsid w:val="006D7D79"/>
    <w:rsid w:val="006E3AFC"/>
    <w:rsid w:val="00720564"/>
    <w:rsid w:val="007475EB"/>
    <w:rsid w:val="00750AFB"/>
    <w:rsid w:val="007601B9"/>
    <w:rsid w:val="00770DDC"/>
    <w:rsid w:val="007A47F7"/>
    <w:rsid w:val="007F78CC"/>
    <w:rsid w:val="00832937"/>
    <w:rsid w:val="0084128C"/>
    <w:rsid w:val="0088008E"/>
    <w:rsid w:val="008B63FE"/>
    <w:rsid w:val="008C1FA9"/>
    <w:rsid w:val="008D78B6"/>
    <w:rsid w:val="008E1367"/>
    <w:rsid w:val="008F0ABB"/>
    <w:rsid w:val="009124BD"/>
    <w:rsid w:val="009365AA"/>
    <w:rsid w:val="00937541"/>
    <w:rsid w:val="00944762"/>
    <w:rsid w:val="00965506"/>
    <w:rsid w:val="00967944"/>
    <w:rsid w:val="00971CB3"/>
    <w:rsid w:val="009A12E6"/>
    <w:rsid w:val="009D7CFF"/>
    <w:rsid w:val="009E79C4"/>
    <w:rsid w:val="00A2174C"/>
    <w:rsid w:val="00A21C68"/>
    <w:rsid w:val="00A70675"/>
    <w:rsid w:val="00A708F6"/>
    <w:rsid w:val="00AD3298"/>
    <w:rsid w:val="00AF22DD"/>
    <w:rsid w:val="00B200FD"/>
    <w:rsid w:val="00B2507D"/>
    <w:rsid w:val="00B57610"/>
    <w:rsid w:val="00B736CD"/>
    <w:rsid w:val="00B8590A"/>
    <w:rsid w:val="00B95D2C"/>
    <w:rsid w:val="00BA51CD"/>
    <w:rsid w:val="00BF6CF7"/>
    <w:rsid w:val="00C27ECE"/>
    <w:rsid w:val="00C81E79"/>
    <w:rsid w:val="00C917EA"/>
    <w:rsid w:val="00C91B30"/>
    <w:rsid w:val="00C976F3"/>
    <w:rsid w:val="00CA5BBC"/>
    <w:rsid w:val="00CC2E63"/>
    <w:rsid w:val="00D8237E"/>
    <w:rsid w:val="00D854BB"/>
    <w:rsid w:val="00DB2070"/>
    <w:rsid w:val="00DB68B9"/>
    <w:rsid w:val="00DC6196"/>
    <w:rsid w:val="00DC791F"/>
    <w:rsid w:val="00DD1751"/>
    <w:rsid w:val="00DE017E"/>
    <w:rsid w:val="00E21E9F"/>
    <w:rsid w:val="00E27765"/>
    <w:rsid w:val="00E31B13"/>
    <w:rsid w:val="00E41702"/>
    <w:rsid w:val="00E82C51"/>
    <w:rsid w:val="00EC0D95"/>
    <w:rsid w:val="00EF52B5"/>
    <w:rsid w:val="00F05559"/>
    <w:rsid w:val="00F17036"/>
    <w:rsid w:val="00F50E38"/>
    <w:rsid w:val="00F53D64"/>
    <w:rsid w:val="00F72E46"/>
    <w:rsid w:val="00F9107D"/>
    <w:rsid w:val="00FB07E3"/>
    <w:rsid w:val="00FB14E3"/>
    <w:rsid w:val="00FB7B9A"/>
    <w:rsid w:val="00FD0DBA"/>
    <w:rsid w:val="00FD602D"/>
    <w:rsid w:val="00FE050D"/>
    <w:rsid w:val="00FE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uiPriority w:val="1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1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rsid w:val="007A47F7"/>
    <w:pPr>
      <w:spacing w:after="120"/>
    </w:pPr>
  </w:style>
  <w:style w:type="character" w:customStyle="1" w:styleId="af">
    <w:name w:val="Основной текст Знак"/>
    <w:basedOn w:val="a0"/>
    <w:link w:val="ae"/>
    <w:rsid w:val="007A47F7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uiPriority w:val="1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1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rsid w:val="007A47F7"/>
    <w:pPr>
      <w:spacing w:after="120"/>
    </w:pPr>
  </w:style>
  <w:style w:type="character" w:customStyle="1" w:styleId="af">
    <w:name w:val="Основной текст Знак"/>
    <w:basedOn w:val="a0"/>
    <w:link w:val="ae"/>
    <w:rsid w:val="007A47F7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D92C2-8166-4B1E-85E1-F53A8C88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evro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2</cp:revision>
  <cp:lastPrinted>2023-05-03T11:22:00Z</cp:lastPrinted>
  <dcterms:created xsi:type="dcterms:W3CDTF">2024-07-17T07:38:00Z</dcterms:created>
  <dcterms:modified xsi:type="dcterms:W3CDTF">2024-07-17T07:38:00Z</dcterms:modified>
</cp:coreProperties>
</file>