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1E" w:rsidRPr="00305E1E" w:rsidRDefault="00305E1E" w:rsidP="00305E1E">
      <w:pPr>
        <w:jc w:val="center"/>
        <w:rPr>
          <w:rFonts w:cs="Arial"/>
          <w:color w:val="000000"/>
        </w:rPr>
      </w:pPr>
    </w:p>
    <w:p w:rsidR="0049550F" w:rsidRPr="0049550F" w:rsidRDefault="0049550F" w:rsidP="0049550F">
      <w:pPr>
        <w:widowControl w:val="0"/>
        <w:tabs>
          <w:tab w:val="center" w:pos="4677"/>
          <w:tab w:val="right" w:pos="9355"/>
        </w:tabs>
        <w:autoSpaceDE w:val="0"/>
        <w:autoSpaceDN w:val="0"/>
        <w:ind w:firstLine="0"/>
        <w:jc w:val="left"/>
        <w:rPr>
          <w:rFonts w:cs="Arial"/>
          <w:b/>
        </w:rPr>
      </w:pPr>
      <w:r>
        <w:rPr>
          <w:rFonts w:ascii="Calibri" w:hAnsi="Calibri" w:cs="Calibri"/>
          <w:b/>
          <w:noProof/>
          <w:sz w:val="22"/>
          <w:szCs w:val="20"/>
        </w:rPr>
        <w:tab/>
      </w:r>
      <w:r>
        <w:rPr>
          <w:rFonts w:ascii="Calibri" w:hAnsi="Calibri" w:cs="Calibri"/>
          <w:b/>
          <w:noProof/>
          <w:sz w:val="22"/>
          <w:szCs w:val="20"/>
        </w:rPr>
        <w:tab/>
      </w:r>
      <w:r w:rsidRPr="0049550F">
        <w:rPr>
          <w:rFonts w:ascii="Calibri" w:hAnsi="Calibri" w:cs="Calibri"/>
          <w:b/>
          <w:noProof/>
          <w:sz w:val="22"/>
          <w:szCs w:val="20"/>
        </w:rPr>
        <w:tab/>
      </w:r>
    </w:p>
    <w:p w:rsidR="0049550F" w:rsidRPr="0049550F" w:rsidRDefault="0049550F" w:rsidP="0049550F">
      <w:pPr>
        <w:tabs>
          <w:tab w:val="left" w:pos="8139"/>
        </w:tabs>
        <w:suppressAutoHyphens/>
        <w:ind w:firstLine="0"/>
        <w:jc w:val="left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</w:rPr>
        <w:tab/>
      </w:r>
    </w:p>
    <w:p w:rsidR="0049550F" w:rsidRPr="0049550F" w:rsidRDefault="0049550F" w:rsidP="0049550F">
      <w:pPr>
        <w:suppressAutoHyphens/>
        <w:ind w:firstLine="0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0395" cy="747395"/>
            <wp:effectExtent l="0" t="0" r="825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0F" w:rsidRPr="0049550F" w:rsidRDefault="0049550F" w:rsidP="0049550F">
      <w:pPr>
        <w:suppressAutoHyphens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</w:pPr>
      <w:r w:rsidRPr="0049550F"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  <w:t xml:space="preserve">Администрация </w:t>
      </w:r>
      <w:proofErr w:type="spellStart"/>
      <w:r w:rsidRPr="0049550F"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  <w:t>Клёповского</w:t>
      </w:r>
      <w:proofErr w:type="spellEnd"/>
      <w:r w:rsidRPr="0049550F"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  <w:t xml:space="preserve"> сельского поселения </w:t>
      </w:r>
      <w:proofErr w:type="spellStart"/>
      <w:r w:rsidRPr="0049550F"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  <w:t>Бутурлиновского</w:t>
      </w:r>
      <w:proofErr w:type="spellEnd"/>
      <w:r w:rsidRPr="0049550F"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  <w:t xml:space="preserve"> муниципального района</w:t>
      </w:r>
    </w:p>
    <w:p w:rsidR="0049550F" w:rsidRPr="0049550F" w:rsidRDefault="0049550F" w:rsidP="0049550F">
      <w:pPr>
        <w:suppressAutoHyphens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</w:pPr>
      <w:r w:rsidRPr="0049550F"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  <w:t>Воронежской области</w:t>
      </w:r>
    </w:p>
    <w:p w:rsidR="0049550F" w:rsidRPr="0049550F" w:rsidRDefault="0049550F" w:rsidP="0049550F">
      <w:pPr>
        <w:suppressAutoHyphens/>
        <w:ind w:firstLine="0"/>
        <w:jc w:val="center"/>
        <w:rPr>
          <w:rFonts w:ascii="Times New Roman" w:hAnsi="Times New Roman"/>
          <w:b/>
          <w:bCs/>
          <w:i/>
          <w:iCs/>
          <w:sz w:val="32"/>
          <w:szCs w:val="32"/>
          <w:lang w:eastAsia="zh-CN"/>
        </w:rPr>
      </w:pPr>
    </w:p>
    <w:p w:rsidR="00884718" w:rsidRDefault="0049550F" w:rsidP="0049550F">
      <w:pPr>
        <w:suppressAutoHyphens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  <w:lang w:eastAsia="zh-CN"/>
        </w:rPr>
      </w:pPr>
      <w:r w:rsidRPr="0049550F">
        <w:rPr>
          <w:rFonts w:ascii="Times New Roman" w:hAnsi="Times New Roman"/>
          <w:b/>
          <w:bCs/>
          <w:i/>
          <w:iCs/>
          <w:sz w:val="40"/>
          <w:szCs w:val="40"/>
          <w:lang w:eastAsia="zh-CN"/>
        </w:rPr>
        <w:t>ПОСТАНОВЛЕНИЕ</w:t>
      </w:r>
    </w:p>
    <w:p w:rsidR="0049550F" w:rsidRPr="0049550F" w:rsidRDefault="0049550F" w:rsidP="0049550F">
      <w:pPr>
        <w:suppressAutoHyphens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  <w:lang w:eastAsia="zh-CN"/>
        </w:rPr>
      </w:pPr>
      <w:r w:rsidRPr="0049550F">
        <w:rPr>
          <w:rFonts w:ascii="Times New Roman" w:hAnsi="Times New Roman"/>
          <w:b/>
          <w:bCs/>
          <w:i/>
          <w:iCs/>
          <w:sz w:val="40"/>
          <w:szCs w:val="40"/>
          <w:lang w:eastAsia="zh-CN"/>
        </w:rPr>
        <w:t xml:space="preserve">  </w:t>
      </w:r>
    </w:p>
    <w:p w:rsidR="00884718" w:rsidRDefault="0049550F" w:rsidP="0049550F">
      <w:pPr>
        <w:autoSpaceDN w:val="0"/>
        <w:ind w:firstLine="0"/>
        <w:jc w:val="left"/>
        <w:rPr>
          <w:rFonts w:ascii="Times New Roman" w:hAnsi="Times New Roman"/>
        </w:rPr>
      </w:pPr>
      <w:r w:rsidRPr="0049550F">
        <w:rPr>
          <w:rFonts w:ascii="Times New Roman" w:hAnsi="Times New Roman"/>
          <w:sz w:val="28"/>
          <w:szCs w:val="28"/>
        </w:rPr>
        <w:t xml:space="preserve">от  </w:t>
      </w:r>
      <w:r w:rsidR="00884718">
        <w:rPr>
          <w:rFonts w:ascii="Times New Roman" w:hAnsi="Times New Roman"/>
          <w:sz w:val="28"/>
          <w:szCs w:val="28"/>
        </w:rPr>
        <w:t>12.08</w:t>
      </w:r>
      <w:r w:rsidRPr="0049550F">
        <w:rPr>
          <w:rFonts w:ascii="Times New Roman" w:hAnsi="Times New Roman"/>
          <w:sz w:val="28"/>
          <w:szCs w:val="28"/>
        </w:rPr>
        <w:t xml:space="preserve">.  2024 г.     № </w:t>
      </w:r>
      <w:r w:rsidR="00884718">
        <w:rPr>
          <w:rFonts w:ascii="Times New Roman" w:hAnsi="Times New Roman"/>
          <w:sz w:val="28"/>
          <w:szCs w:val="28"/>
        </w:rPr>
        <w:t>4</w:t>
      </w:r>
      <w:r w:rsidR="00A601AC">
        <w:rPr>
          <w:rFonts w:ascii="Times New Roman" w:hAnsi="Times New Roman"/>
          <w:sz w:val="28"/>
          <w:szCs w:val="28"/>
        </w:rPr>
        <w:t>5</w:t>
      </w:r>
      <w:r w:rsidRPr="0049550F">
        <w:rPr>
          <w:rFonts w:ascii="Times New Roman" w:hAnsi="Times New Roman"/>
        </w:rPr>
        <w:t xml:space="preserve">    </w:t>
      </w:r>
    </w:p>
    <w:p w:rsidR="0049550F" w:rsidRPr="0049550F" w:rsidRDefault="0049550F" w:rsidP="0049550F">
      <w:pPr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49550F">
        <w:rPr>
          <w:rFonts w:ascii="Times New Roman" w:hAnsi="Times New Roman"/>
        </w:rPr>
        <w:t xml:space="preserve">с. </w:t>
      </w:r>
      <w:proofErr w:type="spellStart"/>
      <w:r w:rsidRPr="0049550F">
        <w:rPr>
          <w:rFonts w:ascii="Times New Roman" w:hAnsi="Times New Roman"/>
        </w:rPr>
        <w:t>Клёповка</w:t>
      </w:r>
      <w:proofErr w:type="spellEnd"/>
      <w:r w:rsidRPr="0049550F"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tblpX="-129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9"/>
      </w:tblGrid>
      <w:tr w:rsidR="0049550F" w:rsidTr="0049550F">
        <w:trPr>
          <w:trHeight w:val="2846"/>
        </w:trPr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49550F" w:rsidRPr="00884718" w:rsidRDefault="0049550F" w:rsidP="0049550F">
            <w:pPr>
              <w:ind w:firstLine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884718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  <w:p w:rsidR="0049550F" w:rsidRDefault="0049550F" w:rsidP="0049550F">
            <w:pPr>
              <w:ind w:firstLine="0"/>
              <w:outlineLvl w:val="3"/>
              <w:rPr>
                <w:rFonts w:cs="Arial"/>
                <w:bCs/>
                <w:color w:val="000000"/>
                <w:lang w:eastAsia="ar-SA"/>
              </w:rPr>
            </w:pPr>
          </w:p>
        </w:tc>
      </w:tr>
    </w:tbl>
    <w:p w:rsidR="00305E1E" w:rsidRPr="00305E1E" w:rsidRDefault="00305E1E" w:rsidP="00305E1E">
      <w:pPr>
        <w:ind w:firstLine="709"/>
        <w:outlineLvl w:val="3"/>
        <w:rPr>
          <w:rFonts w:cs="Arial"/>
          <w:bCs/>
          <w:color w:val="000000"/>
          <w:lang w:eastAsia="ar-SA"/>
        </w:rPr>
      </w:pPr>
    </w:p>
    <w:p w:rsidR="00305E1E" w:rsidRDefault="00305E1E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Pr="00305E1E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C4D80" w:rsidRPr="004C4D80" w:rsidRDefault="00305E1E" w:rsidP="004C4D8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49550F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4C4D80" w:rsidRPr="004C4D80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4C4D80" w:rsidRPr="004C4D8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</w:p>
    <w:p w:rsidR="0049550F" w:rsidRDefault="0049550F" w:rsidP="004C4D80">
      <w:pPr>
        <w:ind w:firstLine="709"/>
        <w:rPr>
          <w:rFonts w:ascii="Times New Roman" w:hAnsi="Times New Roman"/>
          <w:iCs/>
          <w:sz w:val="28"/>
          <w:szCs w:val="28"/>
        </w:rPr>
      </w:pPr>
    </w:p>
    <w:p w:rsidR="0049550F" w:rsidRPr="0049550F" w:rsidRDefault="0049550F" w:rsidP="0049550F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Times New Roman" w:hAnsi="Times New Roman"/>
          <w:iCs/>
          <w:sz w:val="28"/>
          <w:szCs w:val="28"/>
        </w:rPr>
      </w:pPr>
      <w:r w:rsidRPr="0049550F">
        <w:rPr>
          <w:rFonts w:ascii="Times New Roman" w:hAnsi="Times New Roman"/>
          <w:iCs/>
          <w:sz w:val="28"/>
          <w:szCs w:val="28"/>
        </w:rPr>
        <w:t>ПОСТАНОВЛЯЕТ: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lastRenderedPageBreak/>
        <w:t xml:space="preserve">2. Обнародовать настоящее постановление и опубликовать на официальном сайте администрации </w:t>
      </w:r>
      <w:proofErr w:type="spellStart"/>
      <w:r w:rsid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49550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</w:t>
      </w:r>
      <w:r w:rsidR="0049550F">
        <w:rPr>
          <w:rFonts w:ascii="Times New Roman" w:hAnsi="Times New Roman"/>
          <w:color w:val="000000"/>
          <w:sz w:val="28"/>
          <w:szCs w:val="28"/>
        </w:rPr>
        <w:t>нежской области в сети интернет.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9550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9550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05E1E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550F" w:rsidRDefault="0049550F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550F" w:rsidRPr="0049550F" w:rsidRDefault="0049550F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05E1E" w:rsidRPr="0049550F" w:rsidTr="00305E1E">
        <w:tc>
          <w:tcPr>
            <w:tcW w:w="3190" w:type="dxa"/>
            <w:hideMark/>
          </w:tcPr>
          <w:p w:rsidR="00305E1E" w:rsidRPr="0049550F" w:rsidRDefault="00305E1E" w:rsidP="0049550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50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="0049550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Клёповского</w:t>
            </w:r>
            <w:proofErr w:type="spellEnd"/>
            <w:r w:rsidR="0049550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9550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сельского поселения </w:t>
            </w:r>
          </w:p>
        </w:tc>
        <w:tc>
          <w:tcPr>
            <w:tcW w:w="3190" w:type="dxa"/>
          </w:tcPr>
          <w:p w:rsidR="00305E1E" w:rsidRPr="0049550F" w:rsidRDefault="00305E1E" w:rsidP="00305E1E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E1E" w:rsidRPr="0049550F" w:rsidRDefault="00305E1E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5E1E" w:rsidRPr="0049550F" w:rsidRDefault="0049550F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Н.Я.Торубка</w:t>
            </w:r>
            <w:proofErr w:type="spellEnd"/>
          </w:p>
        </w:tc>
      </w:tr>
    </w:tbl>
    <w:p w:rsidR="00305E1E" w:rsidRPr="0049550F" w:rsidRDefault="00305E1E" w:rsidP="00305E1E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Pr="0049550F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305E1E" w:rsidRPr="0049550F" w:rsidRDefault="00305E1E" w:rsidP="00305E1E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 w:rsidR="00884718">
        <w:rPr>
          <w:rFonts w:ascii="Times New Roman" w:hAnsi="Times New Roman"/>
          <w:color w:val="000000"/>
          <w:sz w:val="28"/>
          <w:szCs w:val="28"/>
        </w:rPr>
        <w:t>12.08</w:t>
      </w:r>
      <w:r w:rsidRPr="0049550F">
        <w:rPr>
          <w:rFonts w:ascii="Times New Roman" w:hAnsi="Times New Roman"/>
          <w:color w:val="000000"/>
          <w:sz w:val="28"/>
          <w:szCs w:val="28"/>
        </w:rPr>
        <w:t xml:space="preserve">.2024 г № </w:t>
      </w:r>
      <w:r w:rsidR="00884718">
        <w:rPr>
          <w:rFonts w:ascii="Times New Roman" w:hAnsi="Times New Roman"/>
          <w:color w:val="000000"/>
          <w:sz w:val="28"/>
          <w:szCs w:val="28"/>
        </w:rPr>
        <w:t>4</w:t>
      </w:r>
      <w:r w:rsidR="00A601AC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49550F" w:rsidRDefault="00305E1E" w:rsidP="00305E1E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>Требования</w:t>
      </w:r>
    </w:p>
    <w:p w:rsidR="00305E1E" w:rsidRPr="0049550F" w:rsidRDefault="00305E1E" w:rsidP="00305E1E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p12"/>
      <w:bookmarkEnd w:id="1"/>
      <w:r w:rsidRPr="0049550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) должны предоставлять в администрацию </w:t>
      </w:r>
      <w:proofErr w:type="spellStart"/>
      <w:r w:rsid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следующую информацию: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а) сведения о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наймодателе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- наименование, место нахождения, контактная информация, режим работы;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550F">
        <w:rPr>
          <w:rFonts w:ascii="Times New Roman" w:hAnsi="Times New Roman"/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  <w:proofErr w:type="gramEnd"/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наймодателями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3. Информация, указанная в пункте 1 настоящих Требований, представляется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в администрацию </w:t>
      </w:r>
      <w:proofErr w:type="spellStart"/>
      <w:r w:rsidR="0049550F" w:rsidRP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Windows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>.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21"/>
      <w:bookmarkEnd w:id="2"/>
      <w:r w:rsidRPr="0049550F">
        <w:rPr>
          <w:rFonts w:ascii="Times New Roman" w:hAnsi="Times New Roman"/>
          <w:color w:val="000000"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</w:t>
      </w:r>
      <w:r w:rsidRPr="0049550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предоставлены) размещается администрацией </w:t>
      </w:r>
      <w:proofErr w:type="spellStart"/>
      <w:r w:rsidR="0049550F" w:rsidRP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поселения: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а) на сайте администрации </w:t>
      </w:r>
      <w:proofErr w:type="spellStart"/>
      <w:r w:rsidR="0049550F" w:rsidRP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б) на информационных стендах в помещении </w:t>
      </w:r>
      <w:proofErr w:type="spellStart"/>
      <w:r w:rsidR="0049550F" w:rsidRP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49550F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49550F">
        <w:rPr>
          <w:rFonts w:ascii="Times New Roman" w:hAnsi="Times New Roman"/>
          <w:color w:val="000000"/>
          <w:sz w:val="28"/>
          <w:szCs w:val="28"/>
        </w:rPr>
        <w:t xml:space="preserve">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6. Информация, указанная в пункте 1 настоящих Требований, может размещаться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на его сайте в сети «Интернет».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gramStart"/>
      <w:r w:rsidRPr="0049550F">
        <w:rPr>
          <w:rFonts w:ascii="Times New Roman" w:hAnsi="Times New Roman"/>
          <w:color w:val="000000"/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обязан: </w:t>
      </w:r>
      <w:proofErr w:type="gramEnd"/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б) при устном обращении в помещении такого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, направляющего информацию заявителю.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p32"/>
      <w:bookmarkEnd w:id="3"/>
      <w:r w:rsidRPr="0049550F">
        <w:rPr>
          <w:rFonts w:ascii="Times New Roman" w:hAnsi="Times New Roman"/>
          <w:color w:val="000000"/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, либо направления информации по адресу электронной почты гражданина в случае указания такого адреса в запросе.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10. В письменном запросе, подписанном гражданином, указываются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, в адрес которого направляется запрос, фамилия, имя и отчество </w:t>
      </w:r>
      <w:r w:rsidRPr="0049550F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гражданина, излагается суть заявления, а также в случае направления письменного запроса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p34"/>
      <w:bookmarkEnd w:id="4"/>
      <w:r w:rsidRPr="0049550F">
        <w:rPr>
          <w:rFonts w:ascii="Times New Roman" w:hAnsi="Times New Roman"/>
          <w:color w:val="000000"/>
          <w:sz w:val="28"/>
          <w:szCs w:val="28"/>
        </w:rPr>
        <w:t xml:space="preserve">11. Письменный запрос, поступивший в адрес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12. </w:t>
      </w:r>
      <w:proofErr w:type="gramStart"/>
      <w:r w:rsidRPr="0049550F">
        <w:rPr>
          <w:rFonts w:ascii="Times New Roman" w:hAnsi="Times New Roman"/>
          <w:color w:val="000000"/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на электронном и бумажном носителях не менее 5 лет.</w:t>
      </w:r>
      <w:proofErr w:type="gramEnd"/>
    </w:p>
    <w:p w:rsidR="003308A7" w:rsidRPr="0049550F" w:rsidRDefault="003308A7">
      <w:pPr>
        <w:rPr>
          <w:rFonts w:ascii="Times New Roman" w:hAnsi="Times New Roman"/>
          <w:sz w:val="28"/>
          <w:szCs w:val="28"/>
        </w:rPr>
      </w:pPr>
    </w:p>
    <w:sectPr w:rsidR="003308A7" w:rsidRPr="0049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56"/>
    <w:rsid w:val="00022D76"/>
    <w:rsid w:val="000572D1"/>
    <w:rsid w:val="00067C82"/>
    <w:rsid w:val="000A0434"/>
    <w:rsid w:val="000C11E1"/>
    <w:rsid w:val="000C68EB"/>
    <w:rsid w:val="000D2D38"/>
    <w:rsid w:val="000F7EBD"/>
    <w:rsid w:val="00176F8A"/>
    <w:rsid w:val="00195801"/>
    <w:rsid w:val="001B17F0"/>
    <w:rsid w:val="001D46F6"/>
    <w:rsid w:val="001F3DB5"/>
    <w:rsid w:val="00220304"/>
    <w:rsid w:val="00226F01"/>
    <w:rsid w:val="00227534"/>
    <w:rsid w:val="00280544"/>
    <w:rsid w:val="00305E1E"/>
    <w:rsid w:val="00310267"/>
    <w:rsid w:val="003308A7"/>
    <w:rsid w:val="003456C5"/>
    <w:rsid w:val="003A0429"/>
    <w:rsid w:val="003E3C56"/>
    <w:rsid w:val="003F2B50"/>
    <w:rsid w:val="00422149"/>
    <w:rsid w:val="00475FE2"/>
    <w:rsid w:val="0049550F"/>
    <w:rsid w:val="004B49C5"/>
    <w:rsid w:val="004B5CD7"/>
    <w:rsid w:val="004C4D80"/>
    <w:rsid w:val="004D1F71"/>
    <w:rsid w:val="0057693A"/>
    <w:rsid w:val="005C7D16"/>
    <w:rsid w:val="006276E1"/>
    <w:rsid w:val="006B5E96"/>
    <w:rsid w:val="00714C96"/>
    <w:rsid w:val="0072084A"/>
    <w:rsid w:val="007C3689"/>
    <w:rsid w:val="007F48A9"/>
    <w:rsid w:val="00803C30"/>
    <w:rsid w:val="00836AC5"/>
    <w:rsid w:val="00854B04"/>
    <w:rsid w:val="0085789F"/>
    <w:rsid w:val="00884718"/>
    <w:rsid w:val="008907D3"/>
    <w:rsid w:val="00897C8A"/>
    <w:rsid w:val="008F5B17"/>
    <w:rsid w:val="009231EF"/>
    <w:rsid w:val="0094680F"/>
    <w:rsid w:val="009547A0"/>
    <w:rsid w:val="00970832"/>
    <w:rsid w:val="009E02A7"/>
    <w:rsid w:val="00A12425"/>
    <w:rsid w:val="00A23E6A"/>
    <w:rsid w:val="00A601AC"/>
    <w:rsid w:val="00A64E82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C4E90"/>
    <w:rsid w:val="00ED3127"/>
    <w:rsid w:val="00EE481F"/>
    <w:rsid w:val="00EE61DF"/>
    <w:rsid w:val="00EE748A"/>
    <w:rsid w:val="00F56E8B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5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5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5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5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dcterms:created xsi:type="dcterms:W3CDTF">2024-08-12T08:05:00Z</dcterms:created>
  <dcterms:modified xsi:type="dcterms:W3CDTF">2024-08-12T08:26:00Z</dcterms:modified>
</cp:coreProperties>
</file>