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76400" w:rsidRDefault="00476400" w:rsidP="004764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00" w:rsidRPr="007B6225" w:rsidRDefault="00476400" w:rsidP="00476400">
      <w:pPr>
        <w:jc w:val="center"/>
        <w:rPr>
          <w:sz w:val="28"/>
          <w:szCs w:val="28"/>
        </w:rPr>
      </w:pP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36"/>
          <w:szCs w:val="36"/>
        </w:rPr>
      </w:pPr>
      <w:r w:rsidRPr="00476400">
        <w:rPr>
          <w:rFonts w:ascii="Times New Roman" w:hAnsi="Times New Roman"/>
          <w:i/>
          <w:sz w:val="36"/>
          <w:szCs w:val="36"/>
        </w:rPr>
        <w:t xml:space="preserve">Администрация </w:t>
      </w:r>
      <w:proofErr w:type="spellStart"/>
      <w:r w:rsidRPr="00476400">
        <w:rPr>
          <w:rFonts w:ascii="Times New Roman" w:hAnsi="Times New Roman"/>
          <w:i/>
          <w:sz w:val="36"/>
          <w:szCs w:val="36"/>
        </w:rPr>
        <w:t>Клёповского</w:t>
      </w:r>
      <w:proofErr w:type="spellEnd"/>
      <w:r w:rsidRPr="00476400">
        <w:rPr>
          <w:rFonts w:ascii="Times New Roman" w:hAnsi="Times New Roman"/>
          <w:i/>
          <w:sz w:val="36"/>
          <w:szCs w:val="36"/>
        </w:rPr>
        <w:t xml:space="preserve"> сельского поселения</w:t>
      </w: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76400">
        <w:rPr>
          <w:rFonts w:ascii="Times New Roman" w:hAnsi="Times New Roman"/>
          <w:i/>
          <w:sz w:val="36"/>
          <w:szCs w:val="36"/>
        </w:rPr>
        <w:t>Бутурлиновского</w:t>
      </w:r>
      <w:proofErr w:type="spellEnd"/>
      <w:r w:rsidRPr="00476400">
        <w:rPr>
          <w:rFonts w:ascii="Times New Roman" w:hAnsi="Times New Roman"/>
          <w:i/>
          <w:sz w:val="36"/>
          <w:szCs w:val="36"/>
        </w:rPr>
        <w:t xml:space="preserve"> муниципального района</w:t>
      </w: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34"/>
          <w:szCs w:val="34"/>
        </w:rPr>
      </w:pPr>
      <w:r w:rsidRPr="00476400">
        <w:rPr>
          <w:rFonts w:ascii="Times New Roman" w:hAnsi="Times New Roman"/>
          <w:i/>
          <w:sz w:val="34"/>
          <w:szCs w:val="34"/>
        </w:rPr>
        <w:t>Воронежской области</w:t>
      </w:r>
    </w:p>
    <w:p w:rsidR="00476400" w:rsidRPr="00476400" w:rsidRDefault="00476400" w:rsidP="0047640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76400" w:rsidRPr="00476400" w:rsidRDefault="00476400" w:rsidP="00476400">
      <w:pPr>
        <w:jc w:val="center"/>
        <w:rPr>
          <w:rFonts w:ascii="Times New Roman" w:hAnsi="Times New Roman"/>
          <w:sz w:val="40"/>
          <w:szCs w:val="40"/>
        </w:rPr>
      </w:pPr>
      <w:r w:rsidRPr="00476400">
        <w:rPr>
          <w:rFonts w:ascii="Times New Roman" w:hAnsi="Times New Roman"/>
          <w:i/>
          <w:sz w:val="40"/>
          <w:szCs w:val="40"/>
        </w:rPr>
        <w:t>ПОСТАНОВЛЕНИЕ</w:t>
      </w:r>
    </w:p>
    <w:p w:rsidR="00476400" w:rsidRPr="00476400" w:rsidRDefault="00476400" w:rsidP="00476400">
      <w:pPr>
        <w:rPr>
          <w:rFonts w:ascii="Times New Roman" w:hAnsi="Times New Roman"/>
          <w:sz w:val="32"/>
          <w:szCs w:val="32"/>
        </w:rPr>
      </w:pPr>
    </w:p>
    <w:p w:rsidR="00476400" w:rsidRPr="00476400" w:rsidRDefault="00476400" w:rsidP="00476400">
      <w:pPr>
        <w:ind w:firstLine="0"/>
        <w:rPr>
          <w:rFonts w:ascii="Times New Roman" w:hAnsi="Times New Roman"/>
          <w:sz w:val="28"/>
          <w:szCs w:val="28"/>
        </w:rPr>
      </w:pPr>
      <w:r w:rsidRPr="00476400">
        <w:rPr>
          <w:rFonts w:ascii="Times New Roman" w:hAnsi="Times New Roman"/>
          <w:sz w:val="28"/>
          <w:szCs w:val="28"/>
        </w:rPr>
        <w:t xml:space="preserve">от  </w:t>
      </w:r>
      <w:r w:rsidR="003462BC">
        <w:rPr>
          <w:rFonts w:ascii="Times New Roman" w:hAnsi="Times New Roman"/>
          <w:sz w:val="28"/>
          <w:szCs w:val="28"/>
        </w:rPr>
        <w:t>10</w:t>
      </w:r>
      <w:r w:rsidR="0041688A">
        <w:rPr>
          <w:rFonts w:ascii="Times New Roman" w:hAnsi="Times New Roman"/>
          <w:sz w:val="28"/>
          <w:szCs w:val="28"/>
        </w:rPr>
        <w:t>.12</w:t>
      </w:r>
      <w:r w:rsidRPr="00476400">
        <w:rPr>
          <w:rFonts w:ascii="Times New Roman" w:hAnsi="Times New Roman"/>
          <w:sz w:val="28"/>
          <w:szCs w:val="28"/>
        </w:rPr>
        <w:t>.202</w:t>
      </w:r>
      <w:r w:rsidR="003462BC">
        <w:rPr>
          <w:rFonts w:ascii="Times New Roman" w:hAnsi="Times New Roman"/>
          <w:sz w:val="28"/>
          <w:szCs w:val="28"/>
        </w:rPr>
        <w:t>4</w:t>
      </w:r>
      <w:r w:rsidRPr="00476400">
        <w:rPr>
          <w:rFonts w:ascii="Times New Roman" w:hAnsi="Times New Roman"/>
          <w:sz w:val="28"/>
          <w:szCs w:val="28"/>
        </w:rPr>
        <w:t xml:space="preserve"> года №  </w:t>
      </w:r>
      <w:r w:rsidR="003462BC">
        <w:rPr>
          <w:rFonts w:ascii="Times New Roman" w:hAnsi="Times New Roman"/>
          <w:sz w:val="28"/>
          <w:szCs w:val="28"/>
        </w:rPr>
        <w:t>74</w:t>
      </w:r>
    </w:p>
    <w:p w:rsidR="00476400" w:rsidRDefault="00476400" w:rsidP="00476400">
      <w:pPr>
        <w:pStyle w:val="21"/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476400">
        <w:rPr>
          <w:rFonts w:ascii="Times New Roman" w:hAnsi="Times New Roman"/>
          <w:sz w:val="28"/>
        </w:rPr>
        <w:t>с</w:t>
      </w:r>
      <w:proofErr w:type="gramStart"/>
      <w:r w:rsidRPr="00476400">
        <w:rPr>
          <w:rFonts w:ascii="Times New Roman" w:hAnsi="Times New Roman"/>
          <w:sz w:val="28"/>
        </w:rPr>
        <w:t>.К</w:t>
      </w:r>
      <w:proofErr w:type="gramEnd"/>
      <w:r w:rsidRPr="00476400">
        <w:rPr>
          <w:rFonts w:ascii="Times New Roman" w:hAnsi="Times New Roman"/>
          <w:sz w:val="28"/>
        </w:rPr>
        <w:t>лёповка</w:t>
      </w:r>
      <w:proofErr w:type="spellEnd"/>
    </w:p>
    <w:p w:rsidR="008E4DC5" w:rsidRPr="00476400" w:rsidRDefault="008E4DC5" w:rsidP="00476400">
      <w:pPr>
        <w:pStyle w:val="21"/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76400" w:rsidRPr="00476400" w:rsidTr="008E4DC5">
        <w:trPr>
          <w:trHeight w:val="35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6400" w:rsidRPr="00476400" w:rsidRDefault="00476400" w:rsidP="003462B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4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      </w:r>
            <w:proofErr w:type="spellStart"/>
            <w:r w:rsidR="008E4DC5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Pr="004764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B3515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346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5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8E4DC5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2731B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2731B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25июня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</w:t>
      </w:r>
      <w:proofErr w:type="gramStart"/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и(</w:t>
      </w:r>
      <w:proofErr w:type="gramEnd"/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надзорными)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вреда(ущерба)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1B0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2731B0" w:rsidRDefault="00432DF7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2731B0">
        <w:rPr>
          <w:rFonts w:ascii="Times New Roman" w:hAnsi="Times New Roman"/>
          <w:b/>
          <w:sz w:val="28"/>
          <w:szCs w:val="28"/>
        </w:rPr>
        <w:t>ПОСТАНОВЛЯЕТ:</w:t>
      </w:r>
    </w:p>
    <w:p w:rsidR="002731B0" w:rsidRPr="002731B0" w:rsidRDefault="002731B0" w:rsidP="002731B0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 w:rsidR="00A33842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3462BC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A33842" w:rsidRPr="00A33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842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A33842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официальном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A33842" w:rsidRPr="00A33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842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A33842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9D1F6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3462BC">
        <w:rPr>
          <w:rFonts w:ascii="Times New Roman" w:hAnsi="Times New Roman"/>
          <w:sz w:val="28"/>
          <w:szCs w:val="28"/>
          <w:lang w:val="ru-RU"/>
        </w:rPr>
        <w:t>5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621C" w:rsidRDefault="00A2621C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2621C" w:rsidRDefault="00A2621C" w:rsidP="00207092">
      <w:pPr>
        <w:pStyle w:val="ae"/>
      </w:pPr>
    </w:p>
    <w:p w:rsidR="00A2621C" w:rsidRPr="00A2621C" w:rsidRDefault="000B3515" w:rsidP="00A2621C">
      <w:pPr>
        <w:widowControl w:val="0"/>
        <w:tabs>
          <w:tab w:val="left" w:pos="762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2621C" w:rsidRPr="00A262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2621C" w:rsidRPr="00A262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21C" w:rsidRPr="00A2621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A2621C" w:rsidRPr="00A2621C">
        <w:rPr>
          <w:rFonts w:ascii="Times New Roman" w:hAnsi="Times New Roman"/>
          <w:sz w:val="28"/>
          <w:szCs w:val="28"/>
        </w:rPr>
        <w:t xml:space="preserve">  </w:t>
      </w:r>
      <w:r w:rsidR="00A2621C" w:rsidRPr="00A2621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сельского поселения</w:t>
      </w:r>
      <w:r w:rsidR="00A2621C" w:rsidRPr="00A2621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Н.Я.Торубка</w:t>
      </w:r>
      <w:proofErr w:type="spellEnd"/>
    </w:p>
    <w:p w:rsidR="00A2621C" w:rsidRDefault="00A2621C" w:rsidP="00207092">
      <w:pPr>
        <w:pStyle w:val="ae"/>
      </w:pPr>
    </w:p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A2621C"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07092" w:rsidRDefault="00A2621C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Pr="00A26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21C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3462BC">
        <w:rPr>
          <w:rFonts w:ascii="Times New Roman" w:hAnsi="Times New Roman" w:cs="Times New Roman"/>
          <w:sz w:val="28"/>
          <w:szCs w:val="28"/>
        </w:rPr>
        <w:t>10</w:t>
      </w:r>
      <w:r w:rsidR="0041688A">
        <w:rPr>
          <w:rFonts w:ascii="Times New Roman" w:hAnsi="Times New Roman" w:cs="Times New Roman"/>
          <w:sz w:val="28"/>
          <w:szCs w:val="28"/>
        </w:rPr>
        <w:t>.12</w:t>
      </w:r>
      <w:r w:rsidR="006758ED" w:rsidRPr="00476400">
        <w:rPr>
          <w:rFonts w:ascii="Times New Roman" w:hAnsi="Times New Roman" w:cs="Times New Roman"/>
          <w:sz w:val="28"/>
          <w:szCs w:val="28"/>
        </w:rPr>
        <w:t>.202</w:t>
      </w:r>
      <w:r w:rsidR="003462BC">
        <w:rPr>
          <w:rFonts w:ascii="Times New Roman" w:hAnsi="Times New Roman" w:cs="Times New Roman"/>
          <w:sz w:val="28"/>
          <w:szCs w:val="28"/>
        </w:rPr>
        <w:t>4</w:t>
      </w:r>
      <w:r w:rsidR="006758ED" w:rsidRPr="00476400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462BC">
        <w:rPr>
          <w:rFonts w:ascii="Times New Roman" w:hAnsi="Times New Roman" w:cs="Times New Roman"/>
          <w:sz w:val="28"/>
          <w:szCs w:val="28"/>
        </w:rPr>
        <w:t>74</w:t>
      </w:r>
    </w:p>
    <w:p w:rsidR="006758ED" w:rsidRPr="00E37EED" w:rsidRDefault="006758ED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proofErr w:type="spellStart"/>
      <w:r w:rsidR="00236157" w:rsidRPr="00A2621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3462BC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</w:t>
      </w:r>
      <w:proofErr w:type="gramStart"/>
      <w:r w:rsidRPr="00E37EED">
        <w:rPr>
          <w:rFonts w:ascii="Times New Roman" w:hAnsi="Times New Roman"/>
          <w:sz w:val="28"/>
          <w:szCs w:val="28"/>
        </w:rPr>
        <w:t>а(</w:t>
      </w:r>
      <w:proofErr w:type="gramEnd"/>
      <w:r w:rsidRPr="00E37EED">
        <w:rPr>
          <w:rFonts w:ascii="Times New Roman" w:hAnsi="Times New Roman"/>
          <w:sz w:val="28"/>
          <w:szCs w:val="28"/>
        </w:rPr>
        <w:t>ущерба)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</w:t>
      </w:r>
      <w:r w:rsidR="003462BC">
        <w:rPr>
          <w:rFonts w:ascii="Times New Roman" w:hAnsi="Times New Roman"/>
          <w:sz w:val="28"/>
          <w:szCs w:val="28"/>
        </w:rPr>
        <w:t>5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C5481D" w:rsidRPr="00C548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481D" w:rsidRPr="00A2621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C5481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D1F6B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</w:t>
      </w:r>
      <w:proofErr w:type="gramStart"/>
      <w:r w:rsidR="002B1B66" w:rsidRPr="00E37EED">
        <w:rPr>
          <w:rFonts w:ascii="Times New Roman" w:hAnsi="Times New Roman"/>
          <w:sz w:val="28"/>
          <w:szCs w:val="28"/>
        </w:rPr>
        <w:t>а(</w:t>
      </w:r>
      <w:proofErr w:type="gramEnd"/>
      <w:r w:rsidR="002B1B66" w:rsidRPr="00E37EED">
        <w:rPr>
          <w:rFonts w:ascii="Times New Roman" w:hAnsi="Times New Roman"/>
          <w:sz w:val="28"/>
          <w:szCs w:val="28"/>
        </w:rPr>
        <w:t>ущерба)охраняемым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431767" w:rsidRPr="00431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1767" w:rsidRPr="00A2621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4317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</w:t>
      </w:r>
      <w:r w:rsidR="009D1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EED">
        <w:rPr>
          <w:rFonts w:ascii="Times New Roman" w:hAnsi="Times New Roman"/>
          <w:sz w:val="28"/>
          <w:szCs w:val="28"/>
        </w:rPr>
        <w:t>–</w:t>
      </w:r>
      <w:r w:rsidR="00791EDF" w:rsidRPr="00E37EED">
        <w:rPr>
          <w:rFonts w:ascii="Times New Roman" w:hAnsi="Times New Roman"/>
          <w:sz w:val="28"/>
          <w:szCs w:val="28"/>
        </w:rPr>
        <w:t>а</w:t>
      </w:r>
      <w:proofErr w:type="gramEnd"/>
      <w:r w:rsidR="00791EDF" w:rsidRPr="00E37EED">
        <w:rPr>
          <w:rFonts w:ascii="Times New Roman" w:hAnsi="Times New Roman"/>
          <w:sz w:val="28"/>
          <w:szCs w:val="28"/>
        </w:rPr>
        <w:t>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2220A0" w:rsidRPr="00A2621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</w:t>
      </w:r>
      <w:r w:rsidR="002220A0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DB43C5">
        <w:rPr>
          <w:rFonts w:ascii="Times New Roman" w:hAnsi="Times New Roman"/>
          <w:sz w:val="28"/>
          <w:szCs w:val="28"/>
        </w:rPr>
        <w:t>.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3462BC">
        <w:rPr>
          <w:rFonts w:ascii="Times New Roman" w:hAnsi="Times New Roman" w:cs="Times New Roman"/>
          <w:sz w:val="28"/>
          <w:szCs w:val="28"/>
        </w:rPr>
        <w:t>4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346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346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346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346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365A5A">
        <w:rPr>
          <w:rFonts w:ascii="Times New Roman" w:hAnsi="Times New Roman"/>
          <w:sz w:val="28"/>
          <w:szCs w:val="28"/>
        </w:rPr>
        <w:t>т</w:t>
      </w:r>
      <w:r w:rsidR="007165B7" w:rsidRPr="00E37EED">
        <w:rPr>
          <w:rFonts w:ascii="Times New Roman" w:hAnsi="Times New Roman"/>
          <w:sz w:val="28"/>
          <w:szCs w:val="28"/>
        </w:rPr>
        <w:t>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D85DD5" w:rsidRPr="00D85DD5" w:rsidRDefault="00326A08" w:rsidP="00D85DD5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proofErr w:type="gramEnd"/>
      <w:r w:rsidR="00D85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85DD5" w:rsidRPr="00D85DD5">
        <w:rPr>
          <w:rFonts w:ascii="Times New Roman" w:hAnsi="Times New Roman"/>
          <w:sz w:val="28"/>
          <w:szCs w:val="28"/>
        </w:rPr>
        <w:t>соблюдения которых осуществляется в рамках муниципального контроля;</w:t>
      </w:r>
    </w:p>
    <w:p w:rsidR="00D85DD5" w:rsidRPr="00D85DD5" w:rsidRDefault="00D85DD5" w:rsidP="00D85DD5">
      <w:pPr>
        <w:rPr>
          <w:rFonts w:ascii="Times New Roman" w:hAnsi="Times New Roman"/>
          <w:sz w:val="28"/>
          <w:szCs w:val="28"/>
        </w:rPr>
      </w:pPr>
      <w:r w:rsidRPr="00D85DD5">
        <w:rPr>
          <w:rFonts w:ascii="Times New Roman" w:hAnsi="Times New Roman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D85DD5" w:rsidRPr="00D85DD5" w:rsidRDefault="00D85DD5" w:rsidP="00D85DD5">
      <w:pPr>
        <w:rPr>
          <w:rFonts w:ascii="Times New Roman" w:hAnsi="Times New Roman"/>
          <w:sz w:val="28"/>
          <w:szCs w:val="28"/>
        </w:rPr>
      </w:pPr>
      <w:r w:rsidRPr="00D85DD5">
        <w:rPr>
          <w:rFonts w:ascii="Times New Roman" w:hAnsi="Times New Roman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D85DD5" w:rsidRPr="00D85DD5" w:rsidRDefault="00D85DD5" w:rsidP="00D85DD5">
      <w:pPr>
        <w:rPr>
          <w:rFonts w:ascii="Times New Roman" w:hAnsi="Times New Roman"/>
          <w:sz w:val="28"/>
          <w:szCs w:val="28"/>
        </w:rPr>
      </w:pPr>
      <w:r w:rsidRPr="00D85DD5">
        <w:rPr>
          <w:rFonts w:ascii="Times New Roman" w:hAnsi="Times New Roman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D85DD5" w:rsidRPr="00D85DD5" w:rsidRDefault="00D85DD5" w:rsidP="00D85DD5">
      <w:pPr>
        <w:rPr>
          <w:rFonts w:ascii="Times New Roman" w:hAnsi="Times New Roman"/>
          <w:sz w:val="28"/>
          <w:szCs w:val="28"/>
        </w:rPr>
      </w:pPr>
      <w:r w:rsidRPr="00D85DD5">
        <w:rPr>
          <w:rFonts w:ascii="Times New Roman" w:hAnsi="Times New Roman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326A08" w:rsidRDefault="00D85DD5" w:rsidP="00D85DD5">
      <w:pPr>
        <w:rPr>
          <w:rFonts w:ascii="Times New Roman" w:hAnsi="Times New Roman"/>
          <w:sz w:val="28"/>
          <w:szCs w:val="28"/>
        </w:rPr>
      </w:pPr>
      <w:r w:rsidRPr="00D85DD5">
        <w:rPr>
          <w:rFonts w:ascii="Times New Roman" w:hAnsi="Times New Roman"/>
          <w:sz w:val="28"/>
          <w:szCs w:val="28"/>
        </w:rPr>
        <w:t>6) иные вопросы, касающиеся муниципального контроля»</w:t>
      </w:r>
      <w:r w:rsidR="00AD41B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85DD5" w:rsidRDefault="00D85DD5" w:rsidP="00D85DD5">
      <w:pPr>
        <w:rPr>
          <w:rFonts w:ascii="Times New Roman" w:hAnsi="Times New Roman"/>
          <w:sz w:val="28"/>
          <w:szCs w:val="28"/>
        </w:rPr>
      </w:pPr>
    </w:p>
    <w:p w:rsidR="00D85DD5" w:rsidRPr="00E37EED" w:rsidRDefault="00D85DD5" w:rsidP="00D85DD5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D3F" w:rsidRDefault="001D6D3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B66CA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Клёповского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567CF2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</w:t>
            </w:r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,контрольного(надзорного)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1E" w:rsidRDefault="00786167" w:rsidP="001858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proofErr w:type="gramEnd"/>
          </w:p>
          <w:p w:rsidR="00786167" w:rsidRPr="00E37EED" w:rsidRDefault="0018581E" w:rsidP="001858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B66CA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Клёповского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информации о проводимых 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проверках юридических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2 раз</w:t>
            </w:r>
          </w:p>
        </w:tc>
      </w:tr>
    </w:tbl>
    <w:p w:rsidR="00F86D98" w:rsidRPr="00E37EED" w:rsidRDefault="00F86D98" w:rsidP="00D85DD5">
      <w:pPr>
        <w:rPr>
          <w:rFonts w:ascii="Times New Roman" w:hAnsi="Times New Roman"/>
          <w:sz w:val="28"/>
          <w:szCs w:val="28"/>
        </w:rPr>
      </w:pPr>
    </w:p>
    <w:sectPr w:rsidR="00F86D98" w:rsidRPr="00E37EED" w:rsidSect="005C5810">
      <w:headerReference w:type="default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14" w:rsidRDefault="00290014" w:rsidP="00207092">
      <w:r>
        <w:separator/>
      </w:r>
    </w:p>
  </w:endnote>
  <w:endnote w:type="continuationSeparator" w:id="0">
    <w:p w:rsidR="00290014" w:rsidRDefault="00290014" w:rsidP="002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14" w:rsidRDefault="00290014" w:rsidP="00207092">
      <w:r>
        <w:separator/>
      </w:r>
    </w:p>
  </w:footnote>
  <w:footnote w:type="continuationSeparator" w:id="0">
    <w:p w:rsidR="00290014" w:rsidRDefault="00290014" w:rsidP="0020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10" w:rsidRDefault="005C5810" w:rsidP="003B0E11">
    <w:pPr>
      <w:pStyle w:val="af3"/>
    </w:pPr>
  </w:p>
  <w:p w:rsidR="005C5810" w:rsidRPr="003B0E11" w:rsidRDefault="005C5810" w:rsidP="003B0E1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10B1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2437"/>
    <w:rsid w:val="0009635D"/>
    <w:rsid w:val="000A1AB1"/>
    <w:rsid w:val="000A32E3"/>
    <w:rsid w:val="000A5308"/>
    <w:rsid w:val="000A7650"/>
    <w:rsid w:val="000B0CD0"/>
    <w:rsid w:val="000B2C55"/>
    <w:rsid w:val="000B351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581E"/>
    <w:rsid w:val="001860DE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6D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20A0"/>
    <w:rsid w:val="00225EB8"/>
    <w:rsid w:val="002357F1"/>
    <w:rsid w:val="00236157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1CB1"/>
    <w:rsid w:val="0026485E"/>
    <w:rsid w:val="00265D19"/>
    <w:rsid w:val="002731B0"/>
    <w:rsid w:val="00273A1C"/>
    <w:rsid w:val="00273B8D"/>
    <w:rsid w:val="002745E3"/>
    <w:rsid w:val="00283137"/>
    <w:rsid w:val="00290014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2BC"/>
    <w:rsid w:val="003524D1"/>
    <w:rsid w:val="00357C55"/>
    <w:rsid w:val="00365A5A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4D55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1688A"/>
    <w:rsid w:val="004201CB"/>
    <w:rsid w:val="00425665"/>
    <w:rsid w:val="0042622B"/>
    <w:rsid w:val="0043015D"/>
    <w:rsid w:val="00430BAF"/>
    <w:rsid w:val="00431767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6400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CF2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51E2"/>
    <w:rsid w:val="005A62FC"/>
    <w:rsid w:val="005B3BAB"/>
    <w:rsid w:val="005B5155"/>
    <w:rsid w:val="005B7676"/>
    <w:rsid w:val="005B7AD9"/>
    <w:rsid w:val="005C5810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4073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58ED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3C5B"/>
    <w:rsid w:val="006D3A9E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1D94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8D5"/>
    <w:rsid w:val="00791EDF"/>
    <w:rsid w:val="00793635"/>
    <w:rsid w:val="007A67E8"/>
    <w:rsid w:val="007A710F"/>
    <w:rsid w:val="007B1A63"/>
    <w:rsid w:val="007B3F3F"/>
    <w:rsid w:val="007C0435"/>
    <w:rsid w:val="007C07F3"/>
    <w:rsid w:val="007C0880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473D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81448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E4DC5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49B0"/>
    <w:rsid w:val="00995B8F"/>
    <w:rsid w:val="009A2B48"/>
    <w:rsid w:val="009A4954"/>
    <w:rsid w:val="009A6FAA"/>
    <w:rsid w:val="009B3CBC"/>
    <w:rsid w:val="009C3CC3"/>
    <w:rsid w:val="009C451C"/>
    <w:rsid w:val="009C6633"/>
    <w:rsid w:val="009D1F6B"/>
    <w:rsid w:val="009D31E5"/>
    <w:rsid w:val="009D3CCC"/>
    <w:rsid w:val="009D4B95"/>
    <w:rsid w:val="009D53BF"/>
    <w:rsid w:val="009E15FC"/>
    <w:rsid w:val="009E2846"/>
    <w:rsid w:val="009E4A46"/>
    <w:rsid w:val="009E658C"/>
    <w:rsid w:val="009F2E8B"/>
    <w:rsid w:val="00A01DA9"/>
    <w:rsid w:val="00A03B72"/>
    <w:rsid w:val="00A07A39"/>
    <w:rsid w:val="00A1115C"/>
    <w:rsid w:val="00A16CA4"/>
    <w:rsid w:val="00A208D0"/>
    <w:rsid w:val="00A220F5"/>
    <w:rsid w:val="00A2621C"/>
    <w:rsid w:val="00A322C0"/>
    <w:rsid w:val="00A32422"/>
    <w:rsid w:val="00A3384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41BB"/>
    <w:rsid w:val="00AD4F34"/>
    <w:rsid w:val="00AD5051"/>
    <w:rsid w:val="00AD725B"/>
    <w:rsid w:val="00AE16EE"/>
    <w:rsid w:val="00AE36E7"/>
    <w:rsid w:val="00AE5661"/>
    <w:rsid w:val="00AF42DF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66CAF"/>
    <w:rsid w:val="00B746E6"/>
    <w:rsid w:val="00B75559"/>
    <w:rsid w:val="00B763D0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0852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5481D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16B8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11"/>
    <w:rsid w:val="00CE00B4"/>
    <w:rsid w:val="00CE0988"/>
    <w:rsid w:val="00CE0CBF"/>
    <w:rsid w:val="00CE165C"/>
    <w:rsid w:val="00CE4797"/>
    <w:rsid w:val="00CE59F1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85DD5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3C5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6EC5"/>
    <w:rsid w:val="00F07089"/>
    <w:rsid w:val="00F10564"/>
    <w:rsid w:val="00F10566"/>
    <w:rsid w:val="00F10F30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customStyle="1" w:styleId="21">
    <w:name w:val="Основной текст 21"/>
    <w:basedOn w:val="a"/>
    <w:rsid w:val="00476400"/>
    <w:pPr>
      <w:suppressAutoHyphens/>
      <w:spacing w:after="120" w:line="480" w:lineRule="auto"/>
      <w:ind w:firstLine="0"/>
      <w:jc w:val="left"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customStyle="1" w:styleId="21">
    <w:name w:val="Основной текст 21"/>
    <w:basedOn w:val="a"/>
    <w:rsid w:val="00476400"/>
    <w:pPr>
      <w:suppressAutoHyphens/>
      <w:spacing w:after="120" w:line="480" w:lineRule="auto"/>
      <w:ind w:firstLine="0"/>
      <w:jc w:val="left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C6DE-6EFB-4130-A374-0B3470E9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2024-12-09T07:34:00Z</cp:lastPrinted>
  <dcterms:created xsi:type="dcterms:W3CDTF">2024-12-09T07:31:00Z</dcterms:created>
  <dcterms:modified xsi:type="dcterms:W3CDTF">2024-12-18T09:58:00Z</dcterms:modified>
</cp:coreProperties>
</file>