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 wp14:anchorId="7A0BB4CC" wp14:editId="2E23E767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</w:t>
      </w:r>
      <w:proofErr w:type="spellStart"/>
      <w:r w:rsidR="00F15EC5">
        <w:rPr>
          <w:rFonts w:ascii="Times New Roman" w:hAnsi="Times New Roman"/>
          <w:b/>
          <w:bCs/>
          <w:i/>
          <w:iCs/>
          <w:sz w:val="36"/>
          <w:szCs w:val="32"/>
        </w:rPr>
        <w:t>Клёповского</w:t>
      </w:r>
      <w:proofErr w:type="spellEnd"/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 xml:space="preserve"> сельского поселения 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2"/>
        </w:rPr>
      </w:pPr>
      <w:r w:rsidRPr="00F47224">
        <w:rPr>
          <w:rFonts w:ascii="Times New Roman" w:hAnsi="Times New Roman"/>
          <w:b/>
          <w:bCs/>
          <w:sz w:val="36"/>
          <w:szCs w:val="32"/>
        </w:rPr>
        <w:t>Воронежской области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47224" w:rsidRPr="00F15EC5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sz w:val="28"/>
          <w:szCs w:val="28"/>
          <w:lang w:eastAsia="ar-SA"/>
        </w:rPr>
        <w:t xml:space="preserve">от 29.05.2025 г. № </w:t>
      </w:r>
      <w:r w:rsidR="00F15EC5" w:rsidRPr="00F15EC5">
        <w:rPr>
          <w:rFonts w:ascii="Times New Roman" w:eastAsiaTheme="minorHAnsi" w:hAnsi="Times New Roman"/>
          <w:sz w:val="28"/>
          <w:szCs w:val="28"/>
          <w:lang w:eastAsia="ar-SA"/>
        </w:rPr>
        <w:t>182</w:t>
      </w:r>
    </w:p>
    <w:p w:rsidR="00F47224" w:rsidRPr="00F47224" w:rsidRDefault="00F47224" w:rsidP="00F47224">
      <w:pPr>
        <w:ind w:firstLine="0"/>
        <w:jc w:val="left"/>
        <w:rPr>
          <w:rFonts w:ascii="Times New Roman" w:hAnsi="Times New Roman"/>
        </w:rPr>
      </w:pPr>
      <w:r w:rsidRPr="00F47224">
        <w:rPr>
          <w:rFonts w:ascii="Times New Roman" w:hAnsi="Times New Roman"/>
        </w:rPr>
        <w:t xml:space="preserve">с. </w:t>
      </w:r>
      <w:proofErr w:type="spellStart"/>
      <w:r w:rsidR="00F15EC5">
        <w:rPr>
          <w:rFonts w:ascii="Times New Roman" w:hAnsi="Times New Roman"/>
        </w:rPr>
        <w:t>Клёповка</w:t>
      </w:r>
      <w:proofErr w:type="spellEnd"/>
    </w:p>
    <w:p w:rsidR="00F47224" w:rsidRPr="00F47224" w:rsidRDefault="00F47224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bookmarkStart w:id="0" w:name="_GoBack"/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proofErr w:type="spellStart"/>
      <w:r w:rsidR="00F15EC5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Клёповского</w:t>
      </w:r>
      <w:proofErr w:type="spellEnd"/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 Воронежской области от </w:t>
      </w:r>
      <w:r w:rsidR="00F15EC5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15.10.2021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F15EC5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47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земельного налога на территории </w:t>
      </w:r>
      <w:proofErr w:type="spellStart"/>
      <w:r w:rsidR="00F15EC5" w:rsidRPr="00F15EC5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Клёповского</w:t>
      </w:r>
      <w:proofErr w:type="spellEnd"/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</w:t>
      </w:r>
      <w:proofErr w:type="spellStart"/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Бутурлиновского</w:t>
      </w:r>
      <w:proofErr w:type="spellEnd"/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муниципального района»</w:t>
      </w:r>
    </w:p>
    <w:bookmarkEnd w:id="0"/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6D1240" w:rsidRPr="006D1240"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2-1-2025/Прдп</w:t>
      </w:r>
      <w:r w:rsidRPr="00F15EC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15EC5">
        <w:rPr>
          <w:rFonts w:ascii="Times New Roman" w:eastAsiaTheme="minorHAnsi" w:hAnsi="Times New Roman"/>
          <w:sz w:val="28"/>
          <w:szCs w:val="28"/>
          <w:lang w:eastAsia="en-US"/>
        </w:rPr>
        <w:t>06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-25-20200016,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proofErr w:type="spellStart"/>
      <w:r w:rsidR="00F15EC5" w:rsidRPr="00F15EC5">
        <w:rPr>
          <w:rFonts w:ascii="Times New Roman" w:hAnsi="Times New Roman"/>
          <w:color w:val="000000" w:themeColor="text1"/>
          <w:sz w:val="28"/>
          <w:szCs w:val="28"/>
        </w:rPr>
        <w:t>Клёповского</w:t>
      </w:r>
      <w:proofErr w:type="spellEnd"/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F15EC5" w:rsidRPr="00F15EC5">
        <w:t xml:space="preserve"> </w:t>
      </w:r>
      <w:proofErr w:type="spellStart"/>
      <w:r w:rsidR="00F15EC5" w:rsidRPr="00F15EC5">
        <w:rPr>
          <w:rFonts w:ascii="Times New Roman" w:eastAsiaTheme="minorHAnsi" w:hAnsi="Times New Roman"/>
          <w:sz w:val="28"/>
          <w:szCs w:val="28"/>
          <w:lang w:eastAsia="en-US"/>
        </w:rPr>
        <w:t>Клёповского</w:t>
      </w:r>
      <w:proofErr w:type="spellEnd"/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Бутурлиновского</w:t>
      </w:r>
      <w:proofErr w:type="spellEnd"/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 w:rsidR="00F15EC5" w:rsidRPr="00F15EC5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F15EC5">
        <w:rPr>
          <w:rFonts w:ascii="Times New Roman" w:hAnsi="Times New Roman"/>
          <w:sz w:val="28"/>
          <w:szCs w:val="28"/>
        </w:rPr>
        <w:t>15.10.2021</w:t>
      </w:r>
      <w:r w:rsidRPr="006D1240">
        <w:rPr>
          <w:rFonts w:ascii="Times New Roman" w:hAnsi="Times New Roman"/>
          <w:sz w:val="28"/>
          <w:szCs w:val="28"/>
        </w:rPr>
        <w:t xml:space="preserve">г. № </w:t>
      </w:r>
      <w:r w:rsidR="00F15EC5">
        <w:rPr>
          <w:rFonts w:ascii="Times New Roman" w:hAnsi="Times New Roman"/>
          <w:sz w:val="28"/>
          <w:szCs w:val="28"/>
        </w:rPr>
        <w:t>47</w:t>
      </w:r>
      <w:r w:rsidRPr="006D1240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proofErr w:type="spellStart"/>
      <w:r w:rsidR="00F15EC5" w:rsidRPr="00F15EC5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6D12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D1240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6D1240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 w:rsidR="006D1240" w:rsidRPr="006D1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  <w:r w:rsidR="00806B44">
        <w:rPr>
          <w:rFonts w:ascii="Times New Roman" w:hAnsi="Times New Roman"/>
          <w:sz w:val="28"/>
          <w:szCs w:val="28"/>
        </w:rPr>
        <w:t xml:space="preserve"> 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 w:rsidR="00806B44" w:rsidRPr="00806B44">
        <w:rPr>
          <w:rFonts w:ascii="Times New Roman" w:hAnsi="Times New Roman"/>
          <w:sz w:val="28"/>
          <w:szCs w:val="28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proofErr w:type="spellStart"/>
      <w:r w:rsidR="00F15EC5"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Клёповского</w:t>
      </w:r>
      <w:proofErr w:type="spellEnd"/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сельского поселения </w:t>
      </w:r>
      <w:proofErr w:type="spellStart"/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Бутурлиновского</w:t>
      </w:r>
      <w:proofErr w:type="spellEnd"/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F47224" w:rsidRPr="00F47224" w:rsidRDefault="00F47224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F15EC5" w:rsidRPr="00F15EC5" w:rsidRDefault="00F15EC5" w:rsidP="00F15EC5">
      <w:pPr>
        <w:tabs>
          <w:tab w:val="left" w:pos="7443"/>
        </w:tabs>
        <w:ind w:firstLine="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Глава </w:t>
      </w:r>
      <w:proofErr w:type="spellStart"/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Клёповского</w:t>
      </w:r>
      <w:proofErr w:type="spellEnd"/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сельского поселения</w:t>
      </w:r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proofErr w:type="spellStart"/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Н.Я.Торубка</w:t>
      </w:r>
      <w:proofErr w:type="spellEnd"/>
    </w:p>
    <w:p w:rsidR="00F15EC5" w:rsidRPr="00F15EC5" w:rsidRDefault="00F15EC5" w:rsidP="00F15EC5">
      <w:pPr>
        <w:tabs>
          <w:tab w:val="left" w:pos="7443"/>
        </w:tabs>
        <w:ind w:firstLine="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</w:p>
    <w:p w:rsidR="00F15EC5" w:rsidRPr="00F15EC5" w:rsidRDefault="00F15EC5" w:rsidP="00F15EC5">
      <w:pPr>
        <w:tabs>
          <w:tab w:val="left" w:pos="7443"/>
        </w:tabs>
        <w:ind w:firstLine="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</w:p>
    <w:p w:rsidR="00F15EC5" w:rsidRPr="00F15EC5" w:rsidRDefault="00F15EC5" w:rsidP="00F15EC5">
      <w:pPr>
        <w:tabs>
          <w:tab w:val="left" w:pos="7443"/>
        </w:tabs>
        <w:ind w:firstLine="0"/>
        <w:jc w:val="lef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Председатель совета народных депутатов</w:t>
      </w:r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proofErr w:type="spellStart"/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Е.А.Коробова</w:t>
      </w:r>
      <w:proofErr w:type="spellEnd"/>
    </w:p>
    <w:p w:rsidR="00F15EC5" w:rsidRPr="00F15EC5" w:rsidRDefault="00F15EC5" w:rsidP="00F15EC5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Клёповского</w:t>
      </w:r>
      <w:proofErr w:type="spellEnd"/>
      <w:r w:rsidRPr="00F15EC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сельского поселения                                                  </w:t>
      </w:r>
    </w:p>
    <w:p w:rsidR="00876C86" w:rsidRPr="009A7698" w:rsidRDefault="00876C86" w:rsidP="00F15EC5">
      <w:pPr>
        <w:tabs>
          <w:tab w:val="left" w:pos="7368"/>
        </w:tabs>
        <w:spacing w:after="200" w:line="276" w:lineRule="auto"/>
        <w:ind w:firstLine="0"/>
        <w:jc w:val="left"/>
        <w:rPr>
          <w:rFonts w:cs="Arial"/>
        </w:rPr>
      </w:pPr>
    </w:p>
    <w:sectPr w:rsidR="00876C86" w:rsidRPr="009A7698" w:rsidSect="00C55A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A9" w:rsidRDefault="00A82DA9" w:rsidP="00BF4029">
      <w:r>
        <w:separator/>
      </w:r>
    </w:p>
  </w:endnote>
  <w:endnote w:type="continuationSeparator" w:id="0">
    <w:p w:rsidR="00A82DA9" w:rsidRDefault="00A82DA9" w:rsidP="00B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A9" w:rsidRDefault="00A82DA9" w:rsidP="00BF4029">
      <w:r>
        <w:separator/>
      </w:r>
    </w:p>
  </w:footnote>
  <w:footnote w:type="continuationSeparator" w:id="0">
    <w:p w:rsidR="00A82DA9" w:rsidRDefault="00A82DA9" w:rsidP="00BF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9" w:rsidRDefault="00BF40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16A5"/>
    <w:rsid w:val="00A56A84"/>
    <w:rsid w:val="00A64B96"/>
    <w:rsid w:val="00A7334D"/>
    <w:rsid w:val="00A82DA9"/>
    <w:rsid w:val="00AB31AC"/>
    <w:rsid w:val="00B11EBA"/>
    <w:rsid w:val="00B17EBB"/>
    <w:rsid w:val="00B66904"/>
    <w:rsid w:val="00B76823"/>
    <w:rsid w:val="00BA1099"/>
    <w:rsid w:val="00BA646D"/>
    <w:rsid w:val="00BB1211"/>
    <w:rsid w:val="00BF4029"/>
    <w:rsid w:val="00C55A8B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15EC5"/>
    <w:rsid w:val="00F30D82"/>
    <w:rsid w:val="00F40C5B"/>
    <w:rsid w:val="00F46919"/>
    <w:rsid w:val="00F47224"/>
    <w:rsid w:val="00F5546D"/>
    <w:rsid w:val="00FC2576"/>
    <w:rsid w:val="00FD67DF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ED90-705D-45B2-85ED-4C2F4BAB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2021-09-16T07:42:00Z</cp:lastPrinted>
  <dcterms:created xsi:type="dcterms:W3CDTF">2023-08-16T11:08:00Z</dcterms:created>
  <dcterms:modified xsi:type="dcterms:W3CDTF">2025-05-14T10:12:00Z</dcterms:modified>
</cp:coreProperties>
</file>