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BD3613" w:rsidRDefault="00BD3613" w:rsidP="00BD3613">
      <w:pPr>
        <w:pStyle w:val="13"/>
        <w:rPr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>Экспертиза проводится с 01.10.2023 по 01.11.2023</w:t>
      </w:r>
    </w:p>
    <w:p w:rsidR="00BD3613" w:rsidRDefault="00BD3613" w:rsidP="00BD3613"/>
    <w:p w:rsidR="00BD3613" w:rsidRDefault="00BD3613" w:rsidP="00BD3613"/>
    <w:p w:rsidR="00BD3613" w:rsidRDefault="00BD3613" w:rsidP="00BD3613"/>
    <w:p w:rsidR="00BD3613" w:rsidRDefault="00BD3613" w:rsidP="00BD3613"/>
    <w:p w:rsidR="00BD3613" w:rsidRPr="00BD3613" w:rsidRDefault="00BD3613" w:rsidP="00BD3613"/>
    <w:p w:rsidR="00476400" w:rsidRDefault="00476400" w:rsidP="004764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00" w:rsidRPr="007B6225" w:rsidRDefault="00476400" w:rsidP="00476400">
      <w:pPr>
        <w:jc w:val="center"/>
        <w:rPr>
          <w:sz w:val="28"/>
          <w:szCs w:val="28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6"/>
          <w:szCs w:val="36"/>
        </w:rPr>
      </w:pPr>
      <w:r w:rsidRPr="00476400">
        <w:rPr>
          <w:rFonts w:ascii="Times New Roman" w:hAnsi="Times New Roman"/>
          <w:i/>
          <w:sz w:val="36"/>
          <w:szCs w:val="36"/>
        </w:rPr>
        <w:t>Администрация Клёповского сельского поселения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28"/>
          <w:szCs w:val="28"/>
        </w:rPr>
      </w:pPr>
      <w:r w:rsidRPr="00476400">
        <w:rPr>
          <w:rFonts w:ascii="Times New Roman" w:hAnsi="Times New Roman"/>
          <w:i/>
          <w:sz w:val="36"/>
          <w:szCs w:val="36"/>
        </w:rPr>
        <w:t>Бутурлиновского муниципального района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4"/>
          <w:szCs w:val="34"/>
        </w:rPr>
      </w:pPr>
      <w:r w:rsidRPr="00476400">
        <w:rPr>
          <w:rFonts w:ascii="Times New Roman" w:hAnsi="Times New Roman"/>
          <w:i/>
          <w:sz w:val="34"/>
          <w:szCs w:val="34"/>
        </w:rPr>
        <w:t>Воронежской области</w:t>
      </w:r>
    </w:p>
    <w:p w:rsidR="00476400" w:rsidRPr="00476400" w:rsidRDefault="00476400" w:rsidP="0047640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sz w:val="40"/>
          <w:szCs w:val="40"/>
        </w:rPr>
      </w:pPr>
      <w:r w:rsidRPr="00476400">
        <w:rPr>
          <w:rFonts w:ascii="Times New Roman" w:hAnsi="Times New Roman"/>
          <w:i/>
          <w:sz w:val="40"/>
          <w:szCs w:val="40"/>
        </w:rPr>
        <w:t>ПОСТАНОВЛЕНИЕ</w:t>
      </w:r>
    </w:p>
    <w:p w:rsidR="00476400" w:rsidRPr="00476400" w:rsidRDefault="00476400" w:rsidP="00476400">
      <w:pPr>
        <w:rPr>
          <w:rFonts w:ascii="Times New Roman" w:hAnsi="Times New Roman"/>
          <w:sz w:val="32"/>
          <w:szCs w:val="32"/>
        </w:rPr>
      </w:pPr>
    </w:p>
    <w:p w:rsidR="00476400" w:rsidRPr="00476400" w:rsidRDefault="00476400" w:rsidP="00476400">
      <w:pPr>
        <w:ind w:firstLine="0"/>
        <w:rPr>
          <w:rFonts w:ascii="Times New Roman" w:hAnsi="Times New Roman"/>
          <w:sz w:val="28"/>
          <w:szCs w:val="28"/>
        </w:rPr>
      </w:pPr>
      <w:r w:rsidRPr="00476400">
        <w:rPr>
          <w:rFonts w:ascii="Times New Roman" w:hAnsi="Times New Roman"/>
          <w:sz w:val="28"/>
          <w:szCs w:val="28"/>
        </w:rPr>
        <w:t xml:space="preserve">от  </w:t>
      </w:r>
      <w:r w:rsidR="00BD3613">
        <w:rPr>
          <w:rFonts w:ascii="Times New Roman" w:hAnsi="Times New Roman"/>
          <w:sz w:val="28"/>
          <w:szCs w:val="28"/>
        </w:rPr>
        <w:t>00</w:t>
      </w:r>
      <w:r w:rsidR="0041688A">
        <w:rPr>
          <w:rFonts w:ascii="Times New Roman" w:hAnsi="Times New Roman"/>
          <w:sz w:val="28"/>
          <w:szCs w:val="28"/>
        </w:rPr>
        <w:t>.12</w:t>
      </w:r>
      <w:r w:rsidRPr="00476400">
        <w:rPr>
          <w:rFonts w:ascii="Times New Roman" w:hAnsi="Times New Roman"/>
          <w:sz w:val="28"/>
          <w:szCs w:val="28"/>
        </w:rPr>
        <w:t>.202</w:t>
      </w:r>
      <w:r w:rsidR="000B3515">
        <w:rPr>
          <w:rFonts w:ascii="Times New Roman" w:hAnsi="Times New Roman"/>
          <w:sz w:val="28"/>
          <w:szCs w:val="28"/>
        </w:rPr>
        <w:t>3</w:t>
      </w:r>
      <w:r w:rsidRPr="00476400">
        <w:rPr>
          <w:rFonts w:ascii="Times New Roman" w:hAnsi="Times New Roman"/>
          <w:sz w:val="28"/>
          <w:szCs w:val="28"/>
        </w:rPr>
        <w:t xml:space="preserve"> года №  </w:t>
      </w:r>
      <w:r w:rsidR="00BD3613">
        <w:rPr>
          <w:rFonts w:ascii="Times New Roman" w:hAnsi="Times New Roman"/>
          <w:sz w:val="28"/>
          <w:szCs w:val="28"/>
        </w:rPr>
        <w:t>00</w:t>
      </w:r>
    </w:p>
    <w:p w:rsidR="00476400" w:rsidRDefault="00476400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  <w:r w:rsidRPr="00476400">
        <w:rPr>
          <w:rFonts w:ascii="Times New Roman" w:hAnsi="Times New Roman"/>
          <w:sz w:val="28"/>
        </w:rPr>
        <w:t>с.Клёповка</w:t>
      </w:r>
    </w:p>
    <w:p w:rsidR="008E4DC5" w:rsidRPr="00476400" w:rsidRDefault="008E4DC5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5070"/>
      </w:tblGrid>
      <w:tr w:rsidR="00476400" w:rsidRPr="00476400" w:rsidTr="00BD3613">
        <w:trPr>
          <w:trHeight w:val="35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6400" w:rsidRPr="00476400" w:rsidRDefault="00476400" w:rsidP="00BD3613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      </w:r>
            <w:r w:rsidR="008E4DC5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B3515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</w:tc>
      </w:tr>
    </w:tbl>
    <w:p w:rsidR="00432DF7" w:rsidRPr="00E37EED" w:rsidRDefault="00BD3613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br w:type="textWrapping" w:clear="all"/>
      </w:r>
      <w:r w:rsidR="003B0E11"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8E4DC5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25июня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контрольными(надзорными)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2731B0">
        <w:rPr>
          <w:rFonts w:ascii="Times New Roman" w:hAnsi="Times New Roman"/>
          <w:sz w:val="28"/>
          <w:szCs w:val="28"/>
        </w:rPr>
        <w:t xml:space="preserve"> Клёповского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2731B0" w:rsidRDefault="00432DF7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2731B0">
        <w:rPr>
          <w:rFonts w:ascii="Times New Roman" w:hAnsi="Times New Roman"/>
          <w:b/>
          <w:sz w:val="28"/>
          <w:szCs w:val="28"/>
        </w:rPr>
        <w:t>ПОСТАНОВЛЯЕТ:</w:t>
      </w:r>
    </w:p>
    <w:p w:rsidR="002731B0" w:rsidRPr="002731B0" w:rsidRDefault="002731B0" w:rsidP="002731B0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</w:t>
      </w:r>
      <w:r w:rsidR="003B0E11" w:rsidRPr="00E37EED">
        <w:rPr>
          <w:rFonts w:ascii="Times New Roman" w:hAnsi="Times New Roman"/>
          <w:sz w:val="28"/>
          <w:szCs w:val="28"/>
        </w:rPr>
        <w:lastRenderedPageBreak/>
        <w:t xml:space="preserve">хозяйстве в границах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0B3515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9D1F6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0B3515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621C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2621C" w:rsidRDefault="00A2621C" w:rsidP="00207092">
      <w:pPr>
        <w:pStyle w:val="ae"/>
      </w:pPr>
    </w:p>
    <w:p w:rsidR="00A2621C" w:rsidRPr="00A2621C" w:rsidRDefault="000B3515" w:rsidP="00A2621C">
      <w:pPr>
        <w:widowControl w:val="0"/>
        <w:tabs>
          <w:tab w:val="left" w:pos="762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621C" w:rsidRPr="00A262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2621C" w:rsidRPr="00A2621C">
        <w:rPr>
          <w:rFonts w:ascii="Times New Roman" w:hAnsi="Times New Roman"/>
          <w:sz w:val="28"/>
          <w:szCs w:val="28"/>
        </w:rPr>
        <w:t xml:space="preserve"> Клёповского  </w:t>
      </w:r>
      <w:r w:rsidR="00A2621C"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</w:t>
      </w:r>
      <w:r w:rsidR="00A2621C"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Н.Я.Торубка</w:t>
      </w:r>
    </w:p>
    <w:p w:rsidR="00A2621C" w:rsidRDefault="00A2621C" w:rsidP="00207092">
      <w:pPr>
        <w:pStyle w:val="ae"/>
      </w:pPr>
    </w:p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A2621C"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t>УТВЕРЖДЕНА</w:t>
      </w:r>
    </w:p>
    <w:p w:rsidR="00207092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Pr="00A2621C">
        <w:rPr>
          <w:rFonts w:ascii="Times New Roman" w:hAnsi="Times New Roman" w:cs="Times New Roman"/>
          <w:sz w:val="28"/>
          <w:szCs w:val="28"/>
        </w:rPr>
        <w:t xml:space="preserve"> Клёповского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1688A">
        <w:rPr>
          <w:rFonts w:ascii="Times New Roman" w:hAnsi="Times New Roman" w:cs="Times New Roman"/>
          <w:sz w:val="28"/>
          <w:szCs w:val="28"/>
        </w:rPr>
        <w:t>0</w:t>
      </w:r>
      <w:r w:rsidR="00BD3613">
        <w:rPr>
          <w:rFonts w:ascii="Times New Roman" w:hAnsi="Times New Roman" w:cs="Times New Roman"/>
          <w:sz w:val="28"/>
          <w:szCs w:val="28"/>
        </w:rPr>
        <w:t>0</w:t>
      </w:r>
      <w:r w:rsidR="0041688A">
        <w:rPr>
          <w:rFonts w:ascii="Times New Roman" w:hAnsi="Times New Roman" w:cs="Times New Roman"/>
          <w:sz w:val="28"/>
          <w:szCs w:val="28"/>
        </w:rPr>
        <w:t>.12</w:t>
      </w:r>
      <w:r w:rsidR="006758ED" w:rsidRPr="00476400">
        <w:rPr>
          <w:rFonts w:ascii="Times New Roman" w:hAnsi="Times New Roman" w:cs="Times New Roman"/>
          <w:sz w:val="28"/>
          <w:szCs w:val="28"/>
        </w:rPr>
        <w:t>.202</w:t>
      </w:r>
      <w:r w:rsidR="000B3515">
        <w:rPr>
          <w:rFonts w:ascii="Times New Roman" w:hAnsi="Times New Roman" w:cs="Times New Roman"/>
          <w:sz w:val="28"/>
          <w:szCs w:val="28"/>
        </w:rPr>
        <w:t>3</w:t>
      </w:r>
      <w:r w:rsidR="006758ED" w:rsidRPr="00476400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BD3613">
        <w:rPr>
          <w:rFonts w:ascii="Times New Roman" w:hAnsi="Times New Roman" w:cs="Times New Roman"/>
          <w:sz w:val="28"/>
          <w:szCs w:val="28"/>
        </w:rPr>
        <w:t>00</w:t>
      </w:r>
    </w:p>
    <w:p w:rsidR="006758ED" w:rsidRPr="00E37EED" w:rsidRDefault="006758ED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236157" w:rsidRPr="00A2621C">
        <w:rPr>
          <w:rFonts w:ascii="Times New Roman" w:hAnsi="Times New Roman"/>
          <w:sz w:val="28"/>
          <w:szCs w:val="28"/>
        </w:rPr>
        <w:t>Клёповского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0B3515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вреда(ущерба)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5481D" w:rsidRPr="00C5481D">
        <w:rPr>
          <w:rFonts w:ascii="Times New Roman" w:hAnsi="Times New Roman"/>
          <w:sz w:val="28"/>
          <w:szCs w:val="28"/>
        </w:rPr>
        <w:t xml:space="preserve"> </w:t>
      </w:r>
      <w:r w:rsidR="00C5481D" w:rsidRPr="00A2621C">
        <w:rPr>
          <w:rFonts w:ascii="Times New Roman" w:hAnsi="Times New Roman"/>
          <w:sz w:val="28"/>
          <w:szCs w:val="28"/>
        </w:rPr>
        <w:t>Клёповского</w:t>
      </w:r>
      <w:r w:rsidR="00C5481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вреда(ущерба)охраняемым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31767" w:rsidRPr="00431767">
        <w:rPr>
          <w:rFonts w:ascii="Times New Roman" w:hAnsi="Times New Roman"/>
          <w:sz w:val="28"/>
          <w:szCs w:val="28"/>
        </w:rPr>
        <w:t xml:space="preserve"> </w:t>
      </w:r>
      <w:r w:rsidR="00431767" w:rsidRPr="00A2621C">
        <w:rPr>
          <w:rFonts w:ascii="Times New Roman" w:hAnsi="Times New Roman"/>
          <w:sz w:val="28"/>
          <w:szCs w:val="28"/>
        </w:rPr>
        <w:t>Клёповского</w:t>
      </w:r>
      <w:r w:rsidR="004317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2220A0" w:rsidRPr="00A2621C">
        <w:rPr>
          <w:rFonts w:ascii="Times New Roman" w:hAnsi="Times New Roman"/>
          <w:sz w:val="28"/>
          <w:szCs w:val="28"/>
        </w:rPr>
        <w:t>Клёповского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2220A0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DB43C5">
        <w:rPr>
          <w:rFonts w:ascii="Times New Roman" w:hAnsi="Times New Roman"/>
          <w:sz w:val="28"/>
          <w:szCs w:val="28"/>
        </w:rPr>
        <w:t>.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Целиизадачиреализации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365A5A">
        <w:rPr>
          <w:rFonts w:ascii="Times New Roman" w:hAnsi="Times New Roman"/>
          <w:sz w:val="28"/>
          <w:szCs w:val="28"/>
        </w:rPr>
        <w:t>т</w:t>
      </w:r>
      <w:r w:rsidR="007165B7" w:rsidRPr="00E37EED">
        <w:rPr>
          <w:rFonts w:ascii="Times New Roman" w:hAnsi="Times New Roman"/>
          <w:sz w:val="28"/>
          <w:szCs w:val="28"/>
        </w:rPr>
        <w:t>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D3F" w:rsidRDefault="001D6D3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B66CA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Клёповского сельского поселения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567CF2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,контрольного(надзорного)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1E" w:rsidRDefault="00786167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</w:p>
          <w:p w:rsidR="00786167" w:rsidRPr="00E37EED" w:rsidRDefault="0018581E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B66CA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Клёповского сельского поселения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о проводимых 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проверках юридических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5C5810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FD" w:rsidRDefault="006C2AFD" w:rsidP="00207092">
      <w:r>
        <w:separator/>
      </w:r>
    </w:p>
  </w:endnote>
  <w:endnote w:type="continuationSeparator" w:id="1">
    <w:p w:rsidR="006C2AFD" w:rsidRDefault="006C2AFD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FD" w:rsidRDefault="006C2AFD" w:rsidP="00207092">
      <w:r>
        <w:separator/>
      </w:r>
    </w:p>
  </w:footnote>
  <w:footnote w:type="continuationSeparator" w:id="1">
    <w:p w:rsidR="006C2AFD" w:rsidRDefault="006C2AFD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10" w:rsidRDefault="005C5810" w:rsidP="003B0E11">
    <w:pPr>
      <w:pStyle w:val="af3"/>
    </w:pPr>
  </w:p>
  <w:p w:rsidR="005C5810" w:rsidRPr="003B0E11" w:rsidRDefault="005C5810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635D"/>
    <w:rsid w:val="000010B1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2437"/>
    <w:rsid w:val="0009635D"/>
    <w:rsid w:val="000A1AB1"/>
    <w:rsid w:val="000A32E3"/>
    <w:rsid w:val="000A5308"/>
    <w:rsid w:val="000A7650"/>
    <w:rsid w:val="000B0CD0"/>
    <w:rsid w:val="000B2C55"/>
    <w:rsid w:val="000B351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581E"/>
    <w:rsid w:val="001860D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6D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20A0"/>
    <w:rsid w:val="00225EB8"/>
    <w:rsid w:val="002357F1"/>
    <w:rsid w:val="00236157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1CB1"/>
    <w:rsid w:val="0026485E"/>
    <w:rsid w:val="00265D19"/>
    <w:rsid w:val="002731B0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5A5A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4D55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688A"/>
    <w:rsid w:val="004201CB"/>
    <w:rsid w:val="00425665"/>
    <w:rsid w:val="0042622B"/>
    <w:rsid w:val="0043015D"/>
    <w:rsid w:val="00430BAF"/>
    <w:rsid w:val="00431767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400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CF2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51E2"/>
    <w:rsid w:val="005A62FC"/>
    <w:rsid w:val="005B3BAB"/>
    <w:rsid w:val="005B5155"/>
    <w:rsid w:val="005B7676"/>
    <w:rsid w:val="005B7AD9"/>
    <w:rsid w:val="005C5810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58ED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2AFD"/>
    <w:rsid w:val="006C3C5B"/>
    <w:rsid w:val="006D3A9E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1D94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7F3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473D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81448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E4DC5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49B0"/>
    <w:rsid w:val="00995B8F"/>
    <w:rsid w:val="009A2B48"/>
    <w:rsid w:val="009A4954"/>
    <w:rsid w:val="009A6FAA"/>
    <w:rsid w:val="009B3CBC"/>
    <w:rsid w:val="009C3CC3"/>
    <w:rsid w:val="009C451C"/>
    <w:rsid w:val="009C6633"/>
    <w:rsid w:val="009D1F6B"/>
    <w:rsid w:val="009D31E5"/>
    <w:rsid w:val="009D3CCC"/>
    <w:rsid w:val="009D4B95"/>
    <w:rsid w:val="009D53BF"/>
    <w:rsid w:val="009E15FC"/>
    <w:rsid w:val="009E2846"/>
    <w:rsid w:val="009E4A46"/>
    <w:rsid w:val="009E658C"/>
    <w:rsid w:val="009F2E8B"/>
    <w:rsid w:val="00A01DA9"/>
    <w:rsid w:val="00A03B72"/>
    <w:rsid w:val="00A07A39"/>
    <w:rsid w:val="00A1115C"/>
    <w:rsid w:val="00A16CA4"/>
    <w:rsid w:val="00A208D0"/>
    <w:rsid w:val="00A220F5"/>
    <w:rsid w:val="00A2621C"/>
    <w:rsid w:val="00A322C0"/>
    <w:rsid w:val="00A32422"/>
    <w:rsid w:val="00A3384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4F34"/>
    <w:rsid w:val="00AD5051"/>
    <w:rsid w:val="00AD725B"/>
    <w:rsid w:val="00AE16EE"/>
    <w:rsid w:val="00AE36E7"/>
    <w:rsid w:val="00AE5661"/>
    <w:rsid w:val="00AF42DF"/>
    <w:rsid w:val="00AF6550"/>
    <w:rsid w:val="00B05C26"/>
    <w:rsid w:val="00B103AF"/>
    <w:rsid w:val="00B10796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66CAF"/>
    <w:rsid w:val="00B746E6"/>
    <w:rsid w:val="00B75559"/>
    <w:rsid w:val="00B763D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3613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0852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5481D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16B8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11"/>
    <w:rsid w:val="00CE00B4"/>
    <w:rsid w:val="00CE0988"/>
    <w:rsid w:val="00CE0CBF"/>
    <w:rsid w:val="00CE165C"/>
    <w:rsid w:val="00CE4797"/>
    <w:rsid w:val="00CE59F1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3C5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6EC5"/>
    <w:rsid w:val="00F07089"/>
    <w:rsid w:val="00F10564"/>
    <w:rsid w:val="00F10F30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customStyle="1" w:styleId="21">
    <w:name w:val="Основной текст 21"/>
    <w:basedOn w:val="a"/>
    <w:rsid w:val="00476400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12">
    <w:name w:val="1Орган_ПР Знак"/>
    <w:basedOn w:val="a0"/>
    <w:link w:val="13"/>
    <w:locked/>
    <w:rsid w:val="00BD361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BD3613"/>
    <w:pPr>
      <w:snapToGrid w:val="0"/>
      <w:ind w:firstLine="0"/>
      <w:jc w:val="center"/>
    </w:pPr>
    <w:rPr>
      <w:rFonts w:cs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4D17-0E8F-4CF0-8368-D1957206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2022-12-05T13:18:00Z</cp:lastPrinted>
  <dcterms:created xsi:type="dcterms:W3CDTF">2023-12-11T08:39:00Z</dcterms:created>
  <dcterms:modified xsi:type="dcterms:W3CDTF">2023-12-11T12:10:00Z</dcterms:modified>
</cp:coreProperties>
</file>