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1E" w:rsidRPr="00305E1E" w:rsidRDefault="00305E1E" w:rsidP="00305E1E">
      <w:pPr>
        <w:jc w:val="center"/>
        <w:rPr>
          <w:rFonts w:cs="Arial"/>
          <w:color w:val="000000"/>
        </w:rPr>
      </w:pPr>
    </w:p>
    <w:p w:rsidR="0049550F" w:rsidRPr="0049550F" w:rsidRDefault="0049550F" w:rsidP="0049550F">
      <w:pPr>
        <w:widowControl w:val="0"/>
        <w:tabs>
          <w:tab w:val="center" w:pos="4677"/>
          <w:tab w:val="right" w:pos="9355"/>
        </w:tabs>
        <w:autoSpaceDE w:val="0"/>
        <w:autoSpaceDN w:val="0"/>
        <w:ind w:firstLine="0"/>
        <w:jc w:val="left"/>
        <w:rPr>
          <w:rFonts w:cs="Arial"/>
          <w:b/>
        </w:rPr>
      </w:pPr>
      <w:r>
        <w:rPr>
          <w:rFonts w:ascii="Calibri" w:hAnsi="Calibri" w:cs="Calibri"/>
          <w:b/>
          <w:noProof/>
          <w:sz w:val="22"/>
          <w:szCs w:val="20"/>
        </w:rPr>
        <w:tab/>
        <w:t>Экспертиза проводится с 01.08.2024 по 07.08.2024</w:t>
      </w:r>
      <w:r>
        <w:rPr>
          <w:rFonts w:ascii="Calibri" w:hAnsi="Calibri" w:cs="Calibri"/>
          <w:b/>
          <w:noProof/>
          <w:sz w:val="22"/>
          <w:szCs w:val="20"/>
        </w:rPr>
        <w:tab/>
      </w:r>
      <w:r w:rsidRPr="0049550F">
        <w:rPr>
          <w:rFonts w:ascii="Calibri" w:hAnsi="Calibri" w:cs="Calibri"/>
          <w:b/>
          <w:noProof/>
          <w:sz w:val="22"/>
          <w:szCs w:val="20"/>
        </w:rPr>
        <w:tab/>
      </w:r>
    </w:p>
    <w:p w:rsidR="0049550F" w:rsidRPr="0049550F" w:rsidRDefault="0049550F" w:rsidP="0049550F">
      <w:pPr>
        <w:tabs>
          <w:tab w:val="left" w:pos="8139"/>
        </w:tabs>
        <w:suppressAutoHyphens/>
        <w:ind w:firstLine="0"/>
        <w:jc w:val="left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tab/>
      </w:r>
      <w:r w:rsidRPr="0049550F">
        <w:rPr>
          <w:rFonts w:ascii="Times New Roman" w:hAnsi="Times New Roman"/>
          <w:noProof/>
          <w:sz w:val="32"/>
          <w:szCs w:val="32"/>
        </w:rPr>
        <w:t>проект</w:t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395" cy="747395"/>
            <wp:effectExtent l="0" t="0" r="825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</w:pPr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 xml:space="preserve">Администрация </w:t>
      </w:r>
      <w:proofErr w:type="spellStart"/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>Клёповского</w:t>
      </w:r>
      <w:proofErr w:type="spellEnd"/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 xml:space="preserve"> сельского поселения </w:t>
      </w:r>
      <w:proofErr w:type="spellStart"/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>Бутурлиновского</w:t>
      </w:r>
      <w:proofErr w:type="spellEnd"/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 xml:space="preserve"> муниципального района</w:t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</w:pPr>
      <w:r w:rsidRPr="0049550F">
        <w:rPr>
          <w:rFonts w:ascii="Times New Roman" w:hAnsi="Times New Roman"/>
          <w:b/>
          <w:bCs/>
          <w:i/>
          <w:iCs/>
          <w:sz w:val="36"/>
          <w:szCs w:val="36"/>
          <w:lang w:eastAsia="zh-CN"/>
        </w:rPr>
        <w:t>Воронежской области</w:t>
      </w: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zh-CN"/>
        </w:rPr>
      </w:pPr>
    </w:p>
    <w:p w:rsidR="0049550F" w:rsidRPr="0049550F" w:rsidRDefault="0049550F" w:rsidP="0049550F">
      <w:pPr>
        <w:suppressAutoHyphens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  <w:lang w:eastAsia="zh-CN"/>
        </w:rPr>
      </w:pPr>
      <w:r w:rsidRPr="0049550F">
        <w:rPr>
          <w:rFonts w:ascii="Times New Roman" w:hAnsi="Times New Roman"/>
          <w:b/>
          <w:bCs/>
          <w:i/>
          <w:iCs/>
          <w:sz w:val="40"/>
          <w:szCs w:val="40"/>
          <w:lang w:eastAsia="zh-CN"/>
        </w:rPr>
        <w:t xml:space="preserve">ПОСТАНОВЛЕНИЕ  </w:t>
      </w:r>
    </w:p>
    <w:p w:rsidR="0049550F" w:rsidRPr="0049550F" w:rsidRDefault="0049550F" w:rsidP="0049550F">
      <w:pPr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49550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000</w:t>
      </w:r>
      <w:r w:rsidRPr="0049550F">
        <w:rPr>
          <w:rFonts w:ascii="Times New Roman" w:hAnsi="Times New Roman"/>
          <w:sz w:val="28"/>
          <w:szCs w:val="28"/>
        </w:rPr>
        <w:t xml:space="preserve">.  2024 г.     № </w:t>
      </w:r>
      <w:r>
        <w:rPr>
          <w:rFonts w:ascii="Times New Roman" w:hAnsi="Times New Roman"/>
          <w:sz w:val="28"/>
          <w:szCs w:val="28"/>
        </w:rPr>
        <w:t>00</w:t>
      </w:r>
    </w:p>
    <w:p w:rsidR="0049550F" w:rsidRPr="0049550F" w:rsidRDefault="0049550F" w:rsidP="0049550F">
      <w:pPr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49550F">
        <w:rPr>
          <w:rFonts w:ascii="Times New Roman" w:hAnsi="Times New Roman"/>
        </w:rPr>
        <w:t xml:space="preserve">    с. </w:t>
      </w:r>
      <w:proofErr w:type="spellStart"/>
      <w:r w:rsidRPr="0049550F">
        <w:rPr>
          <w:rFonts w:ascii="Times New Roman" w:hAnsi="Times New Roman"/>
        </w:rPr>
        <w:t>Клёповка</w:t>
      </w:r>
      <w:proofErr w:type="spellEnd"/>
      <w:r w:rsidRPr="0049550F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tblpX="-129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9"/>
      </w:tblGrid>
      <w:tr w:rsidR="0049550F" w:rsidTr="0049550F">
        <w:tblPrEx>
          <w:tblCellMar>
            <w:top w:w="0" w:type="dxa"/>
            <w:bottom w:w="0" w:type="dxa"/>
          </w:tblCellMar>
        </w:tblPrEx>
        <w:trPr>
          <w:trHeight w:val="2846"/>
        </w:trPr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49550F" w:rsidRPr="0049550F" w:rsidRDefault="0049550F" w:rsidP="0049550F">
            <w:pPr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49550F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:rsidR="0049550F" w:rsidRDefault="0049550F" w:rsidP="0049550F">
            <w:pPr>
              <w:ind w:firstLine="0"/>
              <w:outlineLvl w:val="3"/>
              <w:rPr>
                <w:rFonts w:cs="Arial"/>
                <w:bCs/>
                <w:color w:val="000000"/>
                <w:lang w:eastAsia="ar-SA"/>
              </w:rPr>
            </w:pPr>
          </w:p>
        </w:tc>
      </w:tr>
    </w:tbl>
    <w:p w:rsidR="00305E1E" w:rsidRPr="00305E1E" w:rsidRDefault="00305E1E" w:rsidP="00305E1E">
      <w:pPr>
        <w:ind w:firstLine="709"/>
        <w:outlineLvl w:val="3"/>
        <w:rPr>
          <w:rFonts w:cs="Arial"/>
          <w:bCs/>
          <w:color w:val="000000"/>
          <w:lang w:eastAsia="ar-SA"/>
        </w:rPr>
      </w:pPr>
    </w:p>
    <w:p w:rsidR="00305E1E" w:rsidRDefault="00305E1E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9550F" w:rsidRPr="00305E1E" w:rsidRDefault="0049550F" w:rsidP="00305E1E">
      <w:pPr>
        <w:ind w:firstLine="709"/>
        <w:rPr>
          <w:rFonts w:cs="Arial"/>
          <w:color w:val="000000"/>
          <w:lang w:eastAsia="ar-SA"/>
        </w:rPr>
      </w:pPr>
    </w:p>
    <w:p w:rsidR="004C4D80" w:rsidRPr="004C4D80" w:rsidRDefault="00305E1E" w:rsidP="004C4D8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49550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C4D80" w:rsidRPr="004C4D80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4C4D80" w:rsidRPr="004C4D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49550F" w:rsidRDefault="0049550F" w:rsidP="004C4D80">
      <w:pPr>
        <w:ind w:firstLine="709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p w:rsidR="0049550F" w:rsidRPr="0049550F" w:rsidRDefault="0049550F" w:rsidP="0049550F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hAnsi="Times New Roman"/>
          <w:iCs/>
          <w:sz w:val="28"/>
          <w:szCs w:val="28"/>
        </w:rPr>
      </w:pPr>
      <w:r w:rsidRPr="0049550F">
        <w:rPr>
          <w:rFonts w:ascii="Times New Roman" w:hAnsi="Times New Roman"/>
          <w:iCs/>
          <w:sz w:val="28"/>
          <w:szCs w:val="28"/>
        </w:rPr>
        <w:t>ПОСТАНОВЛЯЕТ: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2. Обнародовать настоящее постановление и опубликовать на официальном сайте администрации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lastRenderedPageBreak/>
        <w:t>Бутурлиновского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</w:t>
      </w:r>
      <w:r w:rsidR="0049550F">
        <w:rPr>
          <w:rFonts w:ascii="Times New Roman" w:hAnsi="Times New Roman"/>
          <w:color w:val="000000"/>
          <w:sz w:val="28"/>
          <w:szCs w:val="28"/>
        </w:rPr>
        <w:t>нежской области в сети интернет.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955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9550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05E1E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550F" w:rsidRDefault="0049550F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550F" w:rsidRPr="0049550F" w:rsidRDefault="0049550F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05E1E" w:rsidRPr="0049550F" w:rsidTr="00305E1E">
        <w:tc>
          <w:tcPr>
            <w:tcW w:w="3190" w:type="dxa"/>
            <w:hideMark/>
          </w:tcPr>
          <w:p w:rsidR="00305E1E" w:rsidRPr="0049550F" w:rsidRDefault="00305E1E" w:rsidP="0049550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0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49550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Клёповского</w:t>
            </w:r>
            <w:proofErr w:type="spellEnd"/>
            <w:r w:rsidR="0049550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9550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  <w:tc>
          <w:tcPr>
            <w:tcW w:w="3190" w:type="dxa"/>
          </w:tcPr>
          <w:p w:rsidR="00305E1E" w:rsidRPr="0049550F" w:rsidRDefault="00305E1E" w:rsidP="00305E1E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49550F" w:rsidRDefault="00305E1E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5E1E" w:rsidRPr="0049550F" w:rsidRDefault="0049550F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Н.Я.Торубка</w:t>
            </w:r>
            <w:proofErr w:type="spellEnd"/>
          </w:p>
        </w:tc>
      </w:tr>
    </w:tbl>
    <w:p w:rsidR="00305E1E" w:rsidRPr="0049550F" w:rsidRDefault="00305E1E" w:rsidP="00305E1E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49550F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305E1E" w:rsidRPr="0049550F" w:rsidRDefault="00305E1E" w:rsidP="00305E1E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 w:rsidR="0049550F">
        <w:rPr>
          <w:rFonts w:ascii="Times New Roman" w:hAnsi="Times New Roman"/>
          <w:color w:val="000000"/>
          <w:sz w:val="28"/>
          <w:szCs w:val="28"/>
        </w:rPr>
        <w:t>00</w:t>
      </w:r>
      <w:r w:rsidRPr="0049550F">
        <w:rPr>
          <w:rFonts w:ascii="Times New Roman" w:hAnsi="Times New Roman"/>
          <w:color w:val="000000"/>
          <w:sz w:val="28"/>
          <w:szCs w:val="28"/>
        </w:rPr>
        <w:t xml:space="preserve">.2024 г № </w:t>
      </w:r>
      <w:r w:rsidR="0049550F">
        <w:rPr>
          <w:rFonts w:ascii="Times New Roman" w:hAnsi="Times New Roman"/>
          <w:color w:val="000000"/>
          <w:sz w:val="28"/>
          <w:szCs w:val="28"/>
        </w:rPr>
        <w:t>00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49550F" w:rsidRDefault="00305E1E" w:rsidP="00305E1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>Требования</w:t>
      </w:r>
    </w:p>
    <w:p w:rsidR="00305E1E" w:rsidRPr="0049550F" w:rsidRDefault="00305E1E" w:rsidP="00305E1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12"/>
      <w:bookmarkEnd w:id="1"/>
      <w:r w:rsidRPr="0049550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) должны предоставлять в администрацию </w:t>
      </w:r>
      <w:proofErr w:type="spellStart"/>
      <w:r w:rsid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следующую информацию: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а) сведения о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550F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  <w:proofErr w:type="gramEnd"/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proofErr w:type="spellStart"/>
      <w:r w:rsidR="0049550F" w:rsidRP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21"/>
      <w:bookmarkEnd w:id="2"/>
      <w:r w:rsidRPr="0049550F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49550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предоставлены) размещается администрацией </w:t>
      </w:r>
      <w:proofErr w:type="spellStart"/>
      <w:r w:rsidR="0049550F" w:rsidRP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proofErr w:type="spellStart"/>
      <w:r w:rsidR="0049550F" w:rsidRP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proofErr w:type="spellStart"/>
      <w:r w:rsidR="0049550F" w:rsidRPr="0049550F">
        <w:rPr>
          <w:rFonts w:ascii="Times New Roman" w:hAnsi="Times New Roman"/>
          <w:color w:val="000000"/>
          <w:sz w:val="28"/>
          <w:szCs w:val="28"/>
        </w:rPr>
        <w:t>Клёповского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49550F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49550F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на его сайте в сети «Интернет».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49550F">
        <w:rPr>
          <w:rFonts w:ascii="Times New Roman" w:hAnsi="Times New Roman"/>
          <w:color w:val="000000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обязан: </w:t>
      </w:r>
      <w:proofErr w:type="gramEnd"/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направляющего информацию заявителю.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2"/>
      <w:bookmarkEnd w:id="3"/>
      <w:r w:rsidRPr="0049550F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в адрес которого направляется запрос, фамилия, имя и отчество </w:t>
      </w:r>
      <w:r w:rsidRPr="0049550F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гражданина, излагается суть заявления, а также в случае направления письменного запроса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p34"/>
      <w:bookmarkEnd w:id="4"/>
      <w:r w:rsidRPr="0049550F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5E1E" w:rsidRPr="0049550F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550F"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gramStart"/>
      <w:r w:rsidRPr="0049550F">
        <w:rPr>
          <w:rFonts w:ascii="Times New Roman" w:hAnsi="Times New Roman"/>
          <w:color w:val="000000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49550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49550F">
        <w:rPr>
          <w:rFonts w:ascii="Times New Roman" w:hAnsi="Times New Roman"/>
          <w:color w:val="000000"/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3308A7" w:rsidRPr="0049550F" w:rsidRDefault="003308A7">
      <w:pPr>
        <w:rPr>
          <w:rFonts w:ascii="Times New Roman" w:hAnsi="Times New Roman"/>
          <w:sz w:val="28"/>
          <w:szCs w:val="28"/>
        </w:rPr>
      </w:pPr>
    </w:p>
    <w:sectPr w:rsidR="003308A7" w:rsidRPr="0049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56"/>
    <w:rsid w:val="00022D76"/>
    <w:rsid w:val="000572D1"/>
    <w:rsid w:val="00067C82"/>
    <w:rsid w:val="000A0434"/>
    <w:rsid w:val="000C11E1"/>
    <w:rsid w:val="000C68EB"/>
    <w:rsid w:val="000D2D38"/>
    <w:rsid w:val="000F7EBD"/>
    <w:rsid w:val="00176F8A"/>
    <w:rsid w:val="00195801"/>
    <w:rsid w:val="001B17F0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A0429"/>
    <w:rsid w:val="003E3C56"/>
    <w:rsid w:val="003F2B50"/>
    <w:rsid w:val="00422149"/>
    <w:rsid w:val="00475FE2"/>
    <w:rsid w:val="0049550F"/>
    <w:rsid w:val="004B49C5"/>
    <w:rsid w:val="004B5CD7"/>
    <w:rsid w:val="004C4D80"/>
    <w:rsid w:val="004D1F71"/>
    <w:rsid w:val="0057693A"/>
    <w:rsid w:val="005C7D16"/>
    <w:rsid w:val="006276E1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5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5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5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5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dcterms:created xsi:type="dcterms:W3CDTF">2024-08-01T06:47:00Z</dcterms:created>
  <dcterms:modified xsi:type="dcterms:W3CDTF">2024-08-01T06:47:00Z</dcterms:modified>
</cp:coreProperties>
</file>