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E77CA" w:rsidRPr="00460679" w:rsidRDefault="00967A7D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Клёповского</w:t>
      </w:r>
      <w:r w:rsidR="00FE77CA"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Воронежской области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РЕШЕНИЕ</w:t>
      </w:r>
      <w:r w:rsidR="00746C33">
        <w:rPr>
          <w:rFonts w:ascii="Times New Roman" w:hAnsi="Times New Roman"/>
          <w:b/>
          <w:bCs/>
          <w:i/>
          <w:iCs/>
          <w:sz w:val="40"/>
          <w:szCs w:val="40"/>
        </w:rPr>
        <w:t xml:space="preserve">   </w:t>
      </w:r>
      <w:r w:rsidR="00DB763B">
        <w:rPr>
          <w:rFonts w:ascii="Times New Roman" w:hAnsi="Times New Roman"/>
          <w:b/>
          <w:bCs/>
          <w:i/>
          <w:iCs/>
          <w:sz w:val="40"/>
          <w:szCs w:val="40"/>
        </w:rPr>
        <w:t>ПРОЕКТ</w:t>
      </w:r>
    </w:p>
    <w:p w:rsidR="00FE77CA" w:rsidRPr="00460679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336167" w:rsidRDefault="00084A49" w:rsidP="00FE77CA">
      <w:pPr>
        <w:pStyle w:val="FR1"/>
        <w:rPr>
          <w:b/>
          <w:bCs/>
        </w:rPr>
      </w:pPr>
      <w:r>
        <w:rPr>
          <w:b/>
          <w:bCs/>
        </w:rPr>
        <w:t xml:space="preserve">от  </w:t>
      </w:r>
      <w:r w:rsidR="00A4156C">
        <w:rPr>
          <w:b/>
          <w:bCs/>
        </w:rPr>
        <w:t>___________</w:t>
      </w:r>
      <w:r>
        <w:rPr>
          <w:b/>
          <w:bCs/>
        </w:rPr>
        <w:t>2024</w:t>
      </w:r>
      <w:r w:rsidR="00FE77CA" w:rsidRPr="00336167">
        <w:rPr>
          <w:b/>
          <w:bCs/>
        </w:rPr>
        <w:t xml:space="preserve"> г.    № </w:t>
      </w:r>
      <w:r w:rsidR="00A4156C">
        <w:rPr>
          <w:b/>
          <w:bCs/>
        </w:rPr>
        <w:t>____</w:t>
      </w:r>
    </w:p>
    <w:p w:rsidR="00FE77CA" w:rsidRDefault="00FE77CA" w:rsidP="00FE77CA">
      <w:pPr>
        <w:pStyle w:val="FR1"/>
        <w:spacing w:before="0"/>
        <w:rPr>
          <w:sz w:val="20"/>
          <w:szCs w:val="20"/>
        </w:rPr>
      </w:pPr>
      <w:r>
        <w:t xml:space="preserve">       </w:t>
      </w:r>
      <w:r w:rsidR="005400F6">
        <w:rPr>
          <w:sz w:val="20"/>
          <w:szCs w:val="20"/>
        </w:rPr>
        <w:t>с.</w:t>
      </w:r>
      <w:r w:rsidR="00967A7D">
        <w:rPr>
          <w:sz w:val="20"/>
          <w:szCs w:val="20"/>
        </w:rPr>
        <w:t>Клёповка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A46AB4" w:rsidTr="00E47A50">
        <w:trPr>
          <w:trHeight w:val="21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46AB4" w:rsidRPr="00044DE5" w:rsidRDefault="00A46AB4" w:rsidP="00A46AB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 Клёповского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Бутурлиновского муниципального района Воронежской области от 15.10.2021г. № 47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« О введении в действие земельного налога в Клёповском сельском поселении, установление ставок и сроков уплаты»</w:t>
            </w:r>
          </w:p>
          <w:p w:rsidR="00A46AB4" w:rsidRDefault="00A46AB4" w:rsidP="00967A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C5D" w:rsidRDefault="006C0C5D" w:rsidP="006C0C5D">
      <w:pPr>
        <w:rPr>
          <w:rFonts w:cs="Arial"/>
        </w:rPr>
      </w:pP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 xml:space="preserve">Федерации, </w:t>
      </w:r>
      <w:bookmarkStart w:id="0" w:name="_GoBack"/>
      <w:bookmarkEnd w:id="0"/>
      <w:r w:rsidRPr="006C0C5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Клёповского </w:t>
      </w:r>
      <w:r w:rsidRPr="006C0C5D">
        <w:rPr>
          <w:rFonts w:ascii="Times New Roman" w:hAnsi="Times New Roman"/>
          <w:sz w:val="28"/>
          <w:szCs w:val="28"/>
        </w:rPr>
        <w:t>_сельского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Клёповского </w:t>
      </w:r>
      <w:r w:rsidRPr="006C0C5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Воронежскойобласти</w:t>
      </w:r>
    </w:p>
    <w:p w:rsidR="006C0C5D" w:rsidRPr="006C0C5D" w:rsidRDefault="006C0C5D" w:rsidP="006C0C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5D" w:rsidRPr="006C0C5D" w:rsidRDefault="006C0C5D" w:rsidP="006C0C5D">
      <w:pPr>
        <w:pStyle w:val="a3"/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РЕШИЛ:</w:t>
      </w: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Клёповсого</w:t>
      </w:r>
      <w:r w:rsidRPr="006C0C5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15 октября 2021 </w:t>
      </w:r>
      <w:r w:rsidRPr="006C0C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6C0C5D">
        <w:rPr>
          <w:rFonts w:ascii="Times New Roman" w:hAnsi="Times New Roman"/>
          <w:sz w:val="28"/>
          <w:szCs w:val="28"/>
        </w:rPr>
        <w:t xml:space="preserve"> 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введении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в_</w:t>
      </w:r>
      <w:r>
        <w:rPr>
          <w:rFonts w:ascii="Times New Roman" w:hAnsi="Times New Roman"/>
          <w:sz w:val="28"/>
          <w:szCs w:val="28"/>
        </w:rPr>
        <w:t xml:space="preserve">Клёповском </w:t>
      </w:r>
      <w:r w:rsidRPr="006C0C5D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C5D">
        <w:rPr>
          <w:rFonts w:ascii="Times New Roman" w:hAnsi="Times New Roman"/>
          <w:sz w:val="28"/>
          <w:szCs w:val="28"/>
        </w:rPr>
        <w:t>поселении» (далее – Решение) следующие изменения:</w:t>
      </w: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1.1. Абзац 2 подпункта 2 пункта 4 решения изложить в следующей редакции:</w:t>
      </w:r>
    </w:p>
    <w:p w:rsidR="006C0C5D" w:rsidRPr="006C0C5D" w:rsidRDefault="006C0C5D" w:rsidP="006C0C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 xml:space="preserve">«2) занятых </w:t>
      </w:r>
      <w:hyperlink r:id="rId9" w:history="1">
        <w:r w:rsidRPr="006C0C5D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6C0C5D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6C0C5D">
          <w:rPr>
            <w:rFonts w:ascii="Times New Roman" w:hAnsi="Times New Roman"/>
            <w:sz w:val="28"/>
            <w:szCs w:val="28"/>
          </w:rPr>
          <w:t>части</w:t>
        </w:r>
      </w:hyperlink>
      <w:r w:rsidRPr="006C0C5D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6C0C5D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6C0C5D">
        <w:rPr>
          <w:rFonts w:ascii="Times New Roman" w:hAnsi="Times New Roman"/>
          <w:sz w:val="28"/>
          <w:szCs w:val="28"/>
        </w:rPr>
        <w:t xml:space="preserve"> земельных </w:t>
      </w:r>
      <w:r w:rsidRPr="006C0C5D">
        <w:rPr>
          <w:rFonts w:ascii="Times New Roman" w:hAnsi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6C0C5D" w:rsidRPr="006C0C5D" w:rsidRDefault="006C0C5D" w:rsidP="006C0C5D">
      <w:pPr>
        <w:ind w:firstLine="709"/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1.2. Пункт 5 решения дополнить подпунктом 5.3. следующего содержания:</w:t>
      </w:r>
    </w:p>
    <w:p w:rsidR="006C0C5D" w:rsidRPr="006C0C5D" w:rsidRDefault="006C0C5D" w:rsidP="006C0C5D">
      <w:pPr>
        <w:ind w:firstLine="709"/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6C0C5D" w:rsidRPr="006C0C5D" w:rsidRDefault="006C0C5D" w:rsidP="006C0C5D">
      <w:pPr>
        <w:ind w:firstLine="709"/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-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военнослужащих».».</w:t>
      </w: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  <w:r w:rsidRPr="006C0C5D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</w:p>
    <w:p w:rsidR="006C0C5D" w:rsidRPr="006C0C5D" w:rsidRDefault="006C0C5D" w:rsidP="006C0C5D">
      <w:pPr>
        <w:rPr>
          <w:rFonts w:ascii="Times New Roman" w:hAnsi="Times New Roman"/>
          <w:sz w:val="28"/>
          <w:szCs w:val="28"/>
        </w:rPr>
      </w:pPr>
    </w:p>
    <w:p w:rsidR="00BF4029" w:rsidRPr="006C0C5D" w:rsidRDefault="00BF4029" w:rsidP="009A7698">
      <w:pPr>
        <w:rPr>
          <w:rFonts w:ascii="Times New Roman" w:hAnsi="Times New Roman"/>
          <w:sz w:val="28"/>
          <w:szCs w:val="28"/>
        </w:rPr>
      </w:pPr>
    </w:p>
    <w:p w:rsidR="00336167" w:rsidRPr="00FE77CA" w:rsidRDefault="00336167" w:rsidP="009A7698">
      <w:pPr>
        <w:rPr>
          <w:rFonts w:ascii="Times New Roman" w:hAnsi="Times New Roman"/>
          <w:sz w:val="28"/>
          <w:szCs w:val="28"/>
        </w:rPr>
      </w:pP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Клёповского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  <w:t>Н.Я.Торубка</w:t>
      </w: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F3B5B" w:rsidRPr="00BF3B5B" w:rsidRDefault="00BF3B5B" w:rsidP="00BF3B5B">
      <w:pPr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СНД  </w:t>
      </w:r>
    </w:p>
    <w:p w:rsidR="00BF3B5B" w:rsidRPr="00BF3B5B" w:rsidRDefault="00BF3B5B" w:rsidP="00BF3B5B">
      <w:pPr>
        <w:tabs>
          <w:tab w:val="left" w:pos="7443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Клёповского сельского поселения                                         </w:t>
      </w:r>
      <w:r w:rsidRPr="00BF3B5B">
        <w:rPr>
          <w:rFonts w:ascii="Times New Roman" w:hAnsi="Times New Roman"/>
          <w:sz w:val="28"/>
          <w:szCs w:val="28"/>
        </w:rPr>
        <w:tab/>
        <w:t>Е.А.Коробова</w:t>
      </w:r>
    </w:p>
    <w:p w:rsidR="00876C8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FE77CA" w:rsidRDefault="00FE611A" w:rsidP="009A7698">
      <w:pPr>
        <w:rPr>
          <w:rFonts w:ascii="Times New Roman" w:hAnsi="Times New Roman"/>
          <w:sz w:val="28"/>
          <w:szCs w:val="28"/>
        </w:rPr>
      </w:pPr>
    </w:p>
    <w:sectPr w:rsidR="00FE611A" w:rsidRPr="00FE77C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D0" w:rsidRDefault="004C72D0" w:rsidP="00BF4029">
      <w:r>
        <w:separator/>
      </w:r>
    </w:p>
  </w:endnote>
  <w:endnote w:type="continuationSeparator" w:id="1">
    <w:p w:rsidR="004C72D0" w:rsidRDefault="004C72D0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D0" w:rsidRDefault="004C72D0" w:rsidP="00BF4029">
      <w:r>
        <w:separator/>
      </w:r>
    </w:p>
  </w:footnote>
  <w:footnote w:type="continuationSeparator" w:id="1">
    <w:p w:rsidR="004C72D0" w:rsidRDefault="004C72D0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Pr="009A0D9B" w:rsidRDefault="00B37403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44DE5"/>
    <w:rsid w:val="00056DA8"/>
    <w:rsid w:val="00065750"/>
    <w:rsid w:val="00084A49"/>
    <w:rsid w:val="000947E4"/>
    <w:rsid w:val="000B0707"/>
    <w:rsid w:val="000B75E8"/>
    <w:rsid w:val="000C5DFE"/>
    <w:rsid w:val="000D01B6"/>
    <w:rsid w:val="000D66A1"/>
    <w:rsid w:val="001026BD"/>
    <w:rsid w:val="00117E1F"/>
    <w:rsid w:val="00171229"/>
    <w:rsid w:val="001813DC"/>
    <w:rsid w:val="001B666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A68C0"/>
    <w:rsid w:val="002C3BAC"/>
    <w:rsid w:val="002E521A"/>
    <w:rsid w:val="002F200B"/>
    <w:rsid w:val="002F508E"/>
    <w:rsid w:val="002F603B"/>
    <w:rsid w:val="0031428C"/>
    <w:rsid w:val="003209B9"/>
    <w:rsid w:val="00336167"/>
    <w:rsid w:val="00370AC0"/>
    <w:rsid w:val="00394161"/>
    <w:rsid w:val="0039691F"/>
    <w:rsid w:val="00397096"/>
    <w:rsid w:val="003C067F"/>
    <w:rsid w:val="003E0F41"/>
    <w:rsid w:val="003E5D64"/>
    <w:rsid w:val="00422FEB"/>
    <w:rsid w:val="00437E0A"/>
    <w:rsid w:val="00460679"/>
    <w:rsid w:val="00486DCD"/>
    <w:rsid w:val="004927E5"/>
    <w:rsid w:val="004B1284"/>
    <w:rsid w:val="004C72D0"/>
    <w:rsid w:val="004D060F"/>
    <w:rsid w:val="004D52BD"/>
    <w:rsid w:val="004E01D0"/>
    <w:rsid w:val="004E434C"/>
    <w:rsid w:val="004F1B56"/>
    <w:rsid w:val="004F5A6C"/>
    <w:rsid w:val="00523130"/>
    <w:rsid w:val="005400F6"/>
    <w:rsid w:val="00550ACB"/>
    <w:rsid w:val="00564500"/>
    <w:rsid w:val="00577AC0"/>
    <w:rsid w:val="00577E1B"/>
    <w:rsid w:val="0061758B"/>
    <w:rsid w:val="00624F7C"/>
    <w:rsid w:val="006438C7"/>
    <w:rsid w:val="00650FF7"/>
    <w:rsid w:val="00655D50"/>
    <w:rsid w:val="00672606"/>
    <w:rsid w:val="00681B11"/>
    <w:rsid w:val="00681BBC"/>
    <w:rsid w:val="00682906"/>
    <w:rsid w:val="006A3F00"/>
    <w:rsid w:val="006C0C5D"/>
    <w:rsid w:val="006E1190"/>
    <w:rsid w:val="00702909"/>
    <w:rsid w:val="00712EE7"/>
    <w:rsid w:val="0073547C"/>
    <w:rsid w:val="00746C33"/>
    <w:rsid w:val="007620E8"/>
    <w:rsid w:val="007D58A3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4A10"/>
    <w:rsid w:val="00895532"/>
    <w:rsid w:val="00895BC5"/>
    <w:rsid w:val="008A0012"/>
    <w:rsid w:val="008A4B29"/>
    <w:rsid w:val="008A566D"/>
    <w:rsid w:val="008C3AAE"/>
    <w:rsid w:val="008D6CF9"/>
    <w:rsid w:val="008E2320"/>
    <w:rsid w:val="008E3798"/>
    <w:rsid w:val="00907F0C"/>
    <w:rsid w:val="0091172F"/>
    <w:rsid w:val="00924B65"/>
    <w:rsid w:val="00930EFA"/>
    <w:rsid w:val="009473EC"/>
    <w:rsid w:val="00962689"/>
    <w:rsid w:val="00966B1E"/>
    <w:rsid w:val="00967A7D"/>
    <w:rsid w:val="00974024"/>
    <w:rsid w:val="009836A3"/>
    <w:rsid w:val="00984D86"/>
    <w:rsid w:val="00996157"/>
    <w:rsid w:val="009A0D9B"/>
    <w:rsid w:val="009A7698"/>
    <w:rsid w:val="009C6EC7"/>
    <w:rsid w:val="00A313C1"/>
    <w:rsid w:val="00A34EAB"/>
    <w:rsid w:val="00A36E73"/>
    <w:rsid w:val="00A4156C"/>
    <w:rsid w:val="00A44378"/>
    <w:rsid w:val="00A46AB4"/>
    <w:rsid w:val="00A516A5"/>
    <w:rsid w:val="00A56A84"/>
    <w:rsid w:val="00A64B96"/>
    <w:rsid w:val="00A7334D"/>
    <w:rsid w:val="00A80E7F"/>
    <w:rsid w:val="00AB31AC"/>
    <w:rsid w:val="00AD7B8B"/>
    <w:rsid w:val="00B11EBA"/>
    <w:rsid w:val="00B17EBB"/>
    <w:rsid w:val="00B2719D"/>
    <w:rsid w:val="00B37403"/>
    <w:rsid w:val="00B40EBC"/>
    <w:rsid w:val="00B66904"/>
    <w:rsid w:val="00B74CBC"/>
    <w:rsid w:val="00B76823"/>
    <w:rsid w:val="00BA1099"/>
    <w:rsid w:val="00BA646D"/>
    <w:rsid w:val="00BB1211"/>
    <w:rsid w:val="00BC5629"/>
    <w:rsid w:val="00BE20C3"/>
    <w:rsid w:val="00BF3B5B"/>
    <w:rsid w:val="00BF4029"/>
    <w:rsid w:val="00C04A42"/>
    <w:rsid w:val="00C57E79"/>
    <w:rsid w:val="00C75A99"/>
    <w:rsid w:val="00C86C76"/>
    <w:rsid w:val="00CA6A4D"/>
    <w:rsid w:val="00CB6F41"/>
    <w:rsid w:val="00CC784D"/>
    <w:rsid w:val="00CD371B"/>
    <w:rsid w:val="00CE4CD4"/>
    <w:rsid w:val="00CE6A28"/>
    <w:rsid w:val="00D243EB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485"/>
    <w:rsid w:val="00DB0A8B"/>
    <w:rsid w:val="00DB763B"/>
    <w:rsid w:val="00DD02ED"/>
    <w:rsid w:val="00DD669C"/>
    <w:rsid w:val="00DE4C99"/>
    <w:rsid w:val="00DF43B2"/>
    <w:rsid w:val="00E040EC"/>
    <w:rsid w:val="00E26205"/>
    <w:rsid w:val="00E271FF"/>
    <w:rsid w:val="00E47A50"/>
    <w:rsid w:val="00E560DB"/>
    <w:rsid w:val="00E66F56"/>
    <w:rsid w:val="00E71BE8"/>
    <w:rsid w:val="00E772F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77048"/>
    <w:rsid w:val="00FC2576"/>
    <w:rsid w:val="00FD67DF"/>
    <w:rsid w:val="00FE611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Heading3">
    <w:name w:val="Heading 3"/>
    <w:basedOn w:val="a"/>
    <w:uiPriority w:val="1"/>
    <w:qFormat/>
    <w:rsid w:val="00336167"/>
    <w:pPr>
      <w:widowControl w:val="0"/>
      <w:autoSpaceDE w:val="0"/>
      <w:autoSpaceDN w:val="0"/>
      <w:ind w:firstLine="0"/>
      <w:jc w:val="left"/>
      <w:outlineLvl w:val="3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EBAD-F439-4AB0-A48E-F4E725A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2023-06-29T05:47:00Z</cp:lastPrinted>
  <dcterms:created xsi:type="dcterms:W3CDTF">2023-06-29T05:42:00Z</dcterms:created>
  <dcterms:modified xsi:type="dcterms:W3CDTF">2024-02-28T08:48:00Z</dcterms:modified>
</cp:coreProperties>
</file>